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B6" w:rsidRDefault="000428B6" w:rsidP="00523170">
      <w:pPr>
        <w:spacing w:after="0" w:line="240" w:lineRule="auto"/>
        <w:ind w:left="5760" w:firstLine="720"/>
        <w:jc w:val="center"/>
        <w:rPr>
          <w:rFonts w:eastAsia="Times New Roman" w:cs="Arial"/>
          <w:b/>
          <w:lang w:val="fr-FR"/>
        </w:rPr>
      </w:pPr>
    </w:p>
    <w:p w:rsidR="00D16F41" w:rsidRPr="007A49BA" w:rsidRDefault="00D16F41" w:rsidP="00D16F41">
      <w:pPr>
        <w:spacing w:after="0" w:line="240" w:lineRule="auto"/>
        <w:ind w:left="0"/>
        <w:jc w:val="center"/>
        <w:rPr>
          <w:rFonts w:eastAsia="Times New Roman" w:cs="Arial"/>
          <w:b/>
          <w:lang w:val="fr-FR"/>
        </w:rPr>
      </w:pPr>
      <w:r w:rsidRPr="007A49BA">
        <w:rPr>
          <w:rFonts w:eastAsia="Times New Roman" w:cs="Arial"/>
          <w:b/>
          <w:lang w:val="fr-FR"/>
        </w:rPr>
        <w:t xml:space="preserve">LOCURI DE MUNCA VACANTE LA </w:t>
      </w:r>
      <w:smartTag w:uri="urn:schemas-microsoft-com:office:smarttags" w:element="stockticker">
        <w:r w:rsidRPr="007A49BA">
          <w:rPr>
            <w:rFonts w:eastAsia="Times New Roman" w:cs="Arial"/>
            <w:b/>
            <w:lang w:val="fr-FR"/>
          </w:rPr>
          <w:t>DATA</w:t>
        </w:r>
      </w:smartTag>
      <w:r w:rsidRPr="007A49BA">
        <w:rPr>
          <w:rFonts w:eastAsia="Times New Roman" w:cs="Arial"/>
          <w:b/>
          <w:lang w:val="fr-FR"/>
        </w:rPr>
        <w:t xml:space="preserve"> </w:t>
      </w:r>
      <w:r w:rsidR="00F14DA9">
        <w:rPr>
          <w:rFonts w:eastAsia="Times New Roman" w:cs="Arial"/>
          <w:b/>
          <w:lang w:val="fr-FR"/>
        </w:rPr>
        <w:t>12</w:t>
      </w:r>
      <w:r w:rsidR="007476E0">
        <w:rPr>
          <w:rFonts w:eastAsia="Times New Roman" w:cs="Arial"/>
          <w:b/>
          <w:lang w:val="fr-FR"/>
        </w:rPr>
        <w:t>.10</w:t>
      </w:r>
      <w:r w:rsidR="00E136D9">
        <w:rPr>
          <w:rFonts w:eastAsia="Times New Roman" w:cs="Arial"/>
          <w:b/>
          <w:lang w:val="fr-FR"/>
        </w:rPr>
        <w:t>.2023</w:t>
      </w:r>
    </w:p>
    <w:p w:rsidR="003B1680" w:rsidRDefault="003B1680" w:rsidP="00D16F41">
      <w:pPr>
        <w:keepNext/>
        <w:spacing w:after="0" w:line="240" w:lineRule="auto"/>
        <w:ind w:left="0" w:firstLine="720"/>
        <w:jc w:val="left"/>
        <w:outlineLvl w:val="2"/>
        <w:rPr>
          <w:rFonts w:eastAsia="Times New Roman" w:cs="Arial"/>
          <w:b/>
          <w:lang w:val="fr-FR"/>
        </w:rPr>
      </w:pPr>
    </w:p>
    <w:p w:rsidR="000059DE" w:rsidRDefault="000059DE" w:rsidP="00D16F41">
      <w:pPr>
        <w:keepNext/>
        <w:spacing w:after="0" w:line="240" w:lineRule="auto"/>
        <w:ind w:left="0" w:firstLine="720"/>
        <w:jc w:val="left"/>
        <w:outlineLvl w:val="2"/>
        <w:rPr>
          <w:rFonts w:eastAsia="Times New Roman" w:cs="Arial"/>
          <w:b/>
          <w:lang w:val="fr-FR"/>
        </w:rPr>
      </w:pPr>
    </w:p>
    <w:p w:rsidR="00D16F41" w:rsidRPr="007A49BA" w:rsidRDefault="00D16F41" w:rsidP="00D16F41">
      <w:pPr>
        <w:keepNext/>
        <w:spacing w:after="0" w:line="240" w:lineRule="auto"/>
        <w:ind w:left="0" w:firstLine="720"/>
        <w:jc w:val="left"/>
        <w:outlineLvl w:val="2"/>
        <w:rPr>
          <w:rFonts w:eastAsia="Times New Roman" w:cs="Arial"/>
          <w:b/>
          <w:lang w:val="fr-FR"/>
        </w:rPr>
      </w:pPr>
      <w:r w:rsidRPr="007A49BA">
        <w:rPr>
          <w:rFonts w:eastAsia="Times New Roman" w:cs="Arial"/>
          <w:b/>
          <w:lang w:val="fr-FR"/>
        </w:rPr>
        <w:t>Agenţia</w:t>
      </w:r>
      <w:r w:rsidR="00B67E71">
        <w:rPr>
          <w:rFonts w:eastAsia="Times New Roman" w:cs="Arial"/>
          <w:b/>
          <w:lang w:val="fr-FR"/>
        </w:rPr>
        <w:t xml:space="preserve"> </w:t>
      </w:r>
      <w:r w:rsidRPr="007A49BA">
        <w:rPr>
          <w:rFonts w:eastAsia="Times New Roman" w:cs="Arial"/>
          <w:b/>
          <w:lang w:val="fr-FR"/>
        </w:rPr>
        <w:t>L</w:t>
      </w:r>
      <w:r w:rsidR="00A35187">
        <w:rPr>
          <w:rFonts w:eastAsia="Times New Roman" w:cs="Arial"/>
          <w:b/>
          <w:lang w:val="fr-FR"/>
        </w:rPr>
        <w:t xml:space="preserve">ocală Vaslui, str Spiru Haret, </w:t>
      </w:r>
      <w:r w:rsidRPr="007A49BA">
        <w:rPr>
          <w:rFonts w:eastAsia="Times New Roman" w:cs="Arial"/>
          <w:b/>
          <w:lang w:val="fr-FR"/>
        </w:rPr>
        <w:t>nr.5, Telefon 0235 /</w:t>
      </w:r>
      <w:r w:rsidR="001153CC">
        <w:rPr>
          <w:rFonts w:eastAsia="Times New Roman" w:cs="Arial"/>
          <w:b/>
          <w:lang w:val="fr-FR"/>
        </w:rPr>
        <w:t>891803</w:t>
      </w:r>
    </w:p>
    <w:p w:rsidR="001C3A89" w:rsidRDefault="000A328D" w:rsidP="00D16F41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  <w:r>
        <w:rPr>
          <w:rFonts w:eastAsia="Times New Roman" w:cs="Arial"/>
          <w:b/>
          <w:lang w:val="fr-FR"/>
        </w:rPr>
        <w:t xml:space="preserve"> </w:t>
      </w:r>
      <w:r w:rsidR="00D16F41" w:rsidRPr="007A49BA">
        <w:rPr>
          <w:rFonts w:eastAsia="Times New Roman" w:cs="Arial"/>
          <w:b/>
          <w:lang w:val="it-IT"/>
        </w:rPr>
        <w:t xml:space="preserve">Locuri de munca disponibile la data </w:t>
      </w:r>
      <w:r w:rsidR="00F14DA9">
        <w:rPr>
          <w:rFonts w:eastAsia="Times New Roman" w:cs="Arial"/>
          <w:b/>
          <w:lang w:val="it-IT"/>
        </w:rPr>
        <w:t>12</w:t>
      </w:r>
      <w:r w:rsidR="007476E0">
        <w:rPr>
          <w:rFonts w:eastAsia="Times New Roman" w:cs="Arial"/>
          <w:b/>
          <w:lang w:val="it-IT"/>
        </w:rPr>
        <w:t>.10</w:t>
      </w:r>
      <w:r w:rsidR="00E136D9">
        <w:rPr>
          <w:rFonts w:eastAsia="Times New Roman" w:cs="Arial"/>
          <w:b/>
          <w:lang w:val="it-IT"/>
        </w:rPr>
        <w:t>.</w:t>
      </w:r>
      <w:r w:rsidR="00763DD5">
        <w:rPr>
          <w:rFonts w:eastAsia="Times New Roman" w:cs="Arial"/>
          <w:b/>
          <w:lang w:val="it-IT"/>
        </w:rPr>
        <w:t>2023</w:t>
      </w:r>
      <w:r w:rsidR="00D16F41" w:rsidRPr="007A49BA">
        <w:rPr>
          <w:rFonts w:eastAsia="Times New Roman" w:cs="Arial"/>
          <w:b/>
          <w:lang w:val="it-IT"/>
        </w:rPr>
        <w:t xml:space="preserve">: </w:t>
      </w:r>
      <w:r w:rsidR="00F14DA9">
        <w:rPr>
          <w:rFonts w:eastAsia="Times New Roman" w:cs="Arial"/>
          <w:b/>
          <w:lang w:val="it-IT"/>
        </w:rPr>
        <w:t>179</w:t>
      </w:r>
    </w:p>
    <w:p w:rsidR="00F14DA9" w:rsidRDefault="00F14DA9" w:rsidP="00D16F41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3975"/>
        <w:gridCol w:w="5490"/>
      </w:tblGrid>
      <w:tr w:rsidR="00F14DA9" w:rsidRPr="00F14DA9" w:rsidTr="00F14DA9">
        <w:trPr>
          <w:trHeight w:val="463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9" w:rsidRPr="00F14DA9" w:rsidRDefault="00F14DA9" w:rsidP="006A2A7D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 w:rsidRPr="00F14DA9">
              <w:rPr>
                <w:b/>
              </w:rPr>
              <w:t>DENUMIRE AGENT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A9" w:rsidRPr="00F14DA9" w:rsidRDefault="00F14DA9" w:rsidP="006A2A7D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 w:rsidRPr="00F14DA9">
              <w:rPr>
                <w:b/>
              </w:rPr>
              <w:t>Meseria / ocupatia/ Locuri de munca vacante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HEY TAXI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SRL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 xml:space="preserve">2 dispecer 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DENTOZON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2 asistent medical generalist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BENNY SIMPLU SI SIMPLU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coafeza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SAGEM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2 mecanic utilaj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10 muncitor necalificat in agricultura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SAFIR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6 operator abatorizare pasari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lacatus mecanic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5 electrician intretinere reparatii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manipulant marfuri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VERIDIN GRUP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bucatar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CIPRISNEJ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lucrator comercial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C&amp;A CONSULTING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inginer constructii civile, industriale si agricole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2 inginer de sistem informatica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10 instalator instalatii tehn-sanitare si gaze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20 muncitor necalificat la spargerea si taierea materialelor de constructii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5 sudor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SERACRIGO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2 barman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BADOTHERM-AMC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electrician intretinere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2 frezor universal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4 muncitor necalificat la ambalarea produselor solide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2 strungar universal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ELECTROCONSTRUCTIA ELCO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macaragiu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LEBEL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2 mecanic auto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TEHNOFOREST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6 muncitor necalificat in silvicultura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AROMA DESERT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pizzar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ALFA SECURITY SERVICE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3 dispecer centru de alarma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20 agent de securitate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ATELIERUL DE DINTI Iordan Apostu Andra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asistent medical generalist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ingrijitor cladiri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DC  COMERCIAL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agent comercial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SERACRIGO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2 barman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MAJESTIC DULCE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cofetar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MIGMER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2 patiser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TWOVET-FARM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coafor canin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CONFECTII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10 confectioner-asamblor articole textile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10 muncitor necalificati industria confectiilor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LOTEX GENERAL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consiler economist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lucrator gestionar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lastRenderedPageBreak/>
              <w:t>MARCON FOTOVAS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lucrator comercial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MID RENT A CAR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mecanic auto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FOR SAFE SECURITY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5 agent securitate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Fabrica de carne MORANDI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inginer industria alimentara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inginer mecanic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instalator apa canal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4 manipulant marfuri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sofer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electrician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sudor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MORANDI-COM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medic veterinar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inginer zootehnist</w:t>
            </w:r>
          </w:p>
        </w:tc>
      </w:tr>
      <w:tr w:rsidR="00F14DA9" w:rsidRPr="00F14DA9" w:rsidTr="006A2A7D">
        <w:trPr>
          <w:trHeight w:val="2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DARIENSEM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2 manipulant marfuri</w:t>
            </w:r>
          </w:p>
        </w:tc>
      </w:tr>
      <w:tr w:rsidR="00F14DA9" w:rsidRPr="00F14DA9" w:rsidTr="006A2A7D">
        <w:trPr>
          <w:trHeight w:val="20"/>
        </w:trPr>
        <w:tc>
          <w:tcPr>
            <w:tcW w:w="3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sofer autoturisme si camionete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COSMIROM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muncitor necalificat la asamblarea, montarea pieselor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2 tamplar universal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DOAMNA OTILIA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2 agent curatenie cladiri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WEB COMPUTERS ADMINISTRATION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barman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14DA9">
              <w:rPr>
                <w:rFonts w:eastAsia="Times New Roman"/>
                <w:b/>
                <w:bCs/>
                <w:iCs/>
                <w:color w:val="000000"/>
                <w:lang w:val="ro-RO"/>
              </w:rPr>
              <w:t>TERMODAMI CONSTRUCT</w:t>
            </w: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 SRL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5 dulgher</w:t>
            </w:r>
          </w:p>
        </w:tc>
      </w:tr>
      <w:tr w:rsidR="00F14DA9" w:rsidRPr="00F14DA9" w:rsidTr="00F14DA9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iCs/>
                <w:color w:val="000000"/>
                <w:lang w:val="ro-RO"/>
              </w:rPr>
              <w:t xml:space="preserve">VASCAR </w:t>
            </w:r>
            <w:r w:rsidR="00371B42">
              <w:rPr>
                <w:rFonts w:eastAsia="Times New Roman"/>
                <w:b/>
                <w:bCs/>
                <w:iCs/>
                <w:color w:val="000000"/>
                <w:lang w:val="ro-RO"/>
              </w:rPr>
              <w:t>SA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A9" w:rsidRPr="00F14DA9" w:rsidRDefault="00F14DA9" w:rsidP="00F14DA9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F14DA9">
              <w:rPr>
                <w:rFonts w:eastAsia="Times New Roman"/>
                <w:b/>
                <w:color w:val="000000"/>
              </w:rPr>
              <w:t>1 femeie de serviciu</w:t>
            </w:r>
          </w:p>
        </w:tc>
      </w:tr>
    </w:tbl>
    <w:p w:rsidR="00F14DA9" w:rsidRDefault="00F14DA9" w:rsidP="00D16F41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:rsidR="00F14DA9" w:rsidRDefault="00F14DA9" w:rsidP="00D16F41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:rsidR="00D16F41" w:rsidRPr="007A49BA" w:rsidRDefault="00D16F41" w:rsidP="00D16F41">
      <w:pPr>
        <w:spacing w:after="0" w:line="240" w:lineRule="auto"/>
        <w:ind w:left="720"/>
        <w:jc w:val="left"/>
        <w:rPr>
          <w:rFonts w:eastAsia="Times New Roman" w:cs="Arial"/>
          <w:b/>
          <w:bCs/>
          <w:kern w:val="32"/>
          <w:lang w:val="ro-RO"/>
        </w:rPr>
      </w:pPr>
      <w:r w:rsidRPr="007A49BA"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  <w:t>A</w:t>
      </w:r>
      <w:r w:rsidRPr="007A49BA">
        <w:rPr>
          <w:rFonts w:eastAsia="Times New Roman" w:cs="Arial"/>
          <w:b/>
          <w:bCs/>
          <w:kern w:val="32"/>
          <w:lang w:val="ro-RO"/>
        </w:rPr>
        <w:t>gentia Local</w:t>
      </w:r>
      <w:r w:rsidR="00A35187">
        <w:rPr>
          <w:rFonts w:eastAsia="Times New Roman" w:cs="Arial"/>
          <w:b/>
          <w:bCs/>
          <w:kern w:val="32"/>
          <w:lang w:val="ro-RO"/>
        </w:rPr>
        <w:t xml:space="preserve">a Bârlad, Bulevardul Epureanu, </w:t>
      </w:r>
      <w:r w:rsidRPr="007A49BA">
        <w:rPr>
          <w:rFonts w:eastAsia="Times New Roman" w:cs="Arial"/>
          <w:b/>
          <w:bCs/>
          <w:kern w:val="32"/>
          <w:lang w:val="ro-RO"/>
        </w:rPr>
        <w:t xml:space="preserve">nr.8, Telefon </w:t>
      </w:r>
      <w:r w:rsidR="00012205">
        <w:rPr>
          <w:rFonts w:eastAsia="Times New Roman" w:cs="Arial"/>
          <w:b/>
          <w:bCs/>
          <w:kern w:val="32"/>
          <w:lang w:val="ro-RO"/>
        </w:rPr>
        <w:t>0235</w:t>
      </w:r>
      <w:r w:rsidR="001153CC">
        <w:rPr>
          <w:rFonts w:eastAsia="Times New Roman" w:cs="Arial"/>
          <w:b/>
          <w:bCs/>
          <w:kern w:val="32"/>
          <w:lang w:val="ro-RO"/>
        </w:rPr>
        <w:t>/433196</w:t>
      </w:r>
      <w:r w:rsidRPr="007A49BA">
        <w:rPr>
          <w:rFonts w:eastAsia="Times New Roman" w:cs="Arial"/>
          <w:b/>
          <w:bCs/>
          <w:kern w:val="32"/>
          <w:lang w:val="ro-RO"/>
        </w:rPr>
        <w:t xml:space="preserve">, </w:t>
      </w:r>
    </w:p>
    <w:p w:rsidR="00772A74" w:rsidRDefault="000A328D" w:rsidP="00D16F41">
      <w:pPr>
        <w:spacing w:after="0" w:line="240" w:lineRule="auto"/>
        <w:ind w:left="0"/>
        <w:jc w:val="left"/>
        <w:rPr>
          <w:rFonts w:eastAsia="Times New Roman" w:cs="Arial"/>
          <w:b/>
          <w:lang w:val="ro-RO"/>
        </w:rPr>
      </w:pPr>
      <w:r>
        <w:rPr>
          <w:rFonts w:eastAsia="Times New Roman" w:cs="Arial"/>
          <w:b/>
          <w:lang w:val="ro-RO"/>
        </w:rPr>
        <w:t xml:space="preserve"> </w:t>
      </w:r>
      <w:r w:rsidR="00D16F41" w:rsidRPr="007A49BA">
        <w:rPr>
          <w:rFonts w:eastAsia="Times New Roman" w:cs="Arial"/>
          <w:b/>
          <w:lang w:val="ro-RO"/>
        </w:rPr>
        <w:t>Locuri de munca</w:t>
      </w:r>
      <w:r w:rsidR="00B67E71">
        <w:rPr>
          <w:rFonts w:eastAsia="Times New Roman" w:cs="Arial"/>
          <w:b/>
          <w:lang w:val="ro-RO"/>
        </w:rPr>
        <w:t xml:space="preserve"> </w:t>
      </w:r>
      <w:r w:rsidR="00D16F41" w:rsidRPr="007A49BA">
        <w:rPr>
          <w:rFonts w:eastAsia="Times New Roman" w:cs="Arial"/>
          <w:b/>
          <w:lang w:val="ro-RO"/>
        </w:rPr>
        <w:t>disponibile la</w:t>
      </w:r>
      <w:r w:rsidR="00B67E71">
        <w:rPr>
          <w:rFonts w:eastAsia="Times New Roman" w:cs="Arial"/>
          <w:b/>
          <w:lang w:val="ro-RO"/>
        </w:rPr>
        <w:t xml:space="preserve"> </w:t>
      </w:r>
      <w:r w:rsidR="006A2A7D">
        <w:rPr>
          <w:rFonts w:eastAsia="Times New Roman" w:cs="Arial"/>
          <w:b/>
          <w:lang w:val="ro-RO"/>
        </w:rPr>
        <w:t>12</w:t>
      </w:r>
      <w:r w:rsidR="007476E0">
        <w:rPr>
          <w:rFonts w:eastAsia="Times New Roman" w:cs="Arial"/>
          <w:b/>
          <w:lang w:val="ro-RO"/>
        </w:rPr>
        <w:t>.10</w:t>
      </w:r>
      <w:r w:rsidR="00E136D9">
        <w:rPr>
          <w:rFonts w:eastAsia="Times New Roman" w:cs="Arial"/>
          <w:b/>
          <w:lang w:val="ro-RO"/>
        </w:rPr>
        <w:t>.2023</w:t>
      </w:r>
      <w:r w:rsidR="004153F3">
        <w:rPr>
          <w:rFonts w:eastAsia="Times New Roman" w:cs="Arial"/>
          <w:b/>
          <w:lang w:val="ro-RO"/>
        </w:rPr>
        <w:t>:</w:t>
      </w:r>
      <w:r w:rsidR="009331DB">
        <w:rPr>
          <w:rFonts w:eastAsia="Times New Roman" w:cs="Arial"/>
          <w:b/>
          <w:lang w:val="ro-RO"/>
        </w:rPr>
        <w:t xml:space="preserve"> </w:t>
      </w:r>
      <w:r w:rsidR="003203C5">
        <w:rPr>
          <w:rFonts w:eastAsia="Times New Roman" w:cs="Arial"/>
          <w:b/>
          <w:lang w:val="ro-RO"/>
        </w:rPr>
        <w:t>211</w:t>
      </w:r>
    </w:p>
    <w:p w:rsidR="006A2A7D" w:rsidRDefault="006A2A7D" w:rsidP="00D16F41">
      <w:pPr>
        <w:spacing w:after="0" w:line="240" w:lineRule="auto"/>
        <w:ind w:left="0"/>
        <w:jc w:val="left"/>
        <w:rPr>
          <w:rFonts w:eastAsia="Times New Roman" w:cs="Arial"/>
          <w:b/>
          <w:lang w:val="ro-RO"/>
        </w:rPr>
      </w:pP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3975"/>
        <w:gridCol w:w="5490"/>
      </w:tblGrid>
      <w:tr w:rsidR="003203C5" w:rsidRPr="006A2A7D" w:rsidTr="006A2A7D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C5" w:rsidRPr="000059DE" w:rsidRDefault="003203C5" w:rsidP="008912F4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 w:rsidRPr="000059DE">
              <w:rPr>
                <w:b/>
              </w:rPr>
              <w:t>DENUMIRE AGENT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C5" w:rsidRPr="000059DE" w:rsidRDefault="003203C5" w:rsidP="008912F4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 w:rsidRPr="000059DE">
              <w:rPr>
                <w:b/>
              </w:rPr>
              <w:t>Meseria / ocupatia/ Locuri de munca vacante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 xml:space="preserve">AMENAJĂRI IVCONS </w:t>
            </w:r>
            <w:r>
              <w:rPr>
                <w:rFonts w:eastAsia="Times New Roman" w:cs="Arial"/>
                <w:b/>
              </w:rPr>
              <w:t>SRL</w:t>
            </w:r>
            <w:r w:rsidRPr="006A2A7D">
              <w:rPr>
                <w:rFonts w:eastAsia="Times New Roman" w:cs="Arial"/>
                <w:b/>
              </w:rPr>
              <w:t xml:space="preserve"> IVEŞTI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2 conducător auto transport rutier de mărfuri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11 dulgher (exclusiv restaurator)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7 electrician în constructii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8 faiantar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12 fierar betonist</w:t>
            </w:r>
          </w:p>
        </w:tc>
      </w:tr>
      <w:tr w:rsidR="003203C5" w:rsidRPr="006A2A7D" w:rsidTr="006A2A7D">
        <w:trPr>
          <w:trHeight w:val="51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2 inginer constructii civile, industriale si agricole</w:t>
            </w:r>
          </w:p>
        </w:tc>
      </w:tr>
      <w:tr w:rsidR="003203C5" w:rsidRPr="006A2A7D" w:rsidTr="006A2A7D">
        <w:trPr>
          <w:trHeight w:val="51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10 instalator instalatii tehnico-sanitare si de gaze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2 izolator termic</w:t>
            </w:r>
          </w:p>
        </w:tc>
      </w:tr>
      <w:tr w:rsidR="003203C5" w:rsidRPr="006A2A7D" w:rsidTr="006A2A7D">
        <w:trPr>
          <w:trHeight w:val="51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3 masinist la masini pentru terasamente (ifronist)</w:t>
            </w:r>
          </w:p>
        </w:tc>
      </w:tr>
      <w:tr w:rsidR="003203C5" w:rsidRPr="006A2A7D" w:rsidTr="006A2A7D">
        <w:trPr>
          <w:trHeight w:val="765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16 muncitor necalificat la demolarea cladirilor, captuseli zidarie, placi mozaic, faianta, gresie, parchet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5 parchetar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5 zidar restaurator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11 zugrav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 xml:space="preserve">BEJELORYMIH </w:t>
            </w:r>
            <w:r>
              <w:rPr>
                <w:rFonts w:eastAsia="Times New Roman" w:cs="Arial"/>
                <w:b/>
              </w:rPr>
              <w:t>SRL</w:t>
            </w:r>
            <w:r w:rsidRPr="006A2A7D">
              <w:rPr>
                <w:rFonts w:eastAsia="Times New Roman" w:cs="Arial"/>
                <w:b/>
              </w:rPr>
              <w:t xml:space="preserve"> IANA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2 coafor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CASIGAZ SERV SRL BÂRLAD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instalator încalzire centrala si gaze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CLEOPATRA CENTER SRL BÂRLAD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12 manipulant marfuri</w:t>
            </w:r>
          </w:p>
        </w:tc>
      </w:tr>
      <w:tr w:rsidR="003203C5" w:rsidRPr="006A2A7D" w:rsidTr="003203C5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DIOMAG STORE SRL BÂRLAD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lucrator comercial</w:t>
            </w:r>
          </w:p>
        </w:tc>
      </w:tr>
      <w:tr w:rsidR="003203C5" w:rsidRPr="006A2A7D" w:rsidTr="003203C5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ELECTROINST SCINTEIE SRL BÂRLAD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proiectant inginer energetician</w:t>
            </w:r>
          </w:p>
        </w:tc>
      </w:tr>
      <w:tr w:rsidR="003203C5" w:rsidRPr="006A2A7D" w:rsidTr="003203C5">
        <w:trPr>
          <w:trHeight w:val="25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lastRenderedPageBreak/>
              <w:t>EURODEEP SERV SRL FOCŞANI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10 îngrijitor cladiri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FLANCO RETAIL SA BUCURESTI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lucrator comercial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GARAJUL LUI VLADIMIR SRL BÂRLAD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mecanic auto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tehnician prestatii vehicule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371B42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GRUP IVAN CONSTRUCT IVEŞTI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2 dulgher (exclusiv restaurator)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3 electrician în constructii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3 faiantar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3 fierar betonist</w:t>
            </w:r>
          </w:p>
        </w:tc>
      </w:tr>
      <w:tr w:rsidR="003203C5" w:rsidRPr="006A2A7D" w:rsidTr="006A2A7D">
        <w:trPr>
          <w:trHeight w:val="51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2 instalator instalatii tehnico-sanitare si de gaze</w:t>
            </w:r>
          </w:p>
        </w:tc>
      </w:tr>
      <w:tr w:rsidR="003203C5" w:rsidRPr="006A2A7D" w:rsidTr="006A2A7D">
        <w:trPr>
          <w:trHeight w:val="76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5 muncitor necalificat la demolarea cladirilor, captuseli zidarie, placi mozaic, faianta, gresie, parchet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3 parchetar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3 zidar restaurator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3 zugrav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NIC ANA IMPEX SRL BÂRLAD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lucrator comercial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PRISCOM SRL BÂRLAD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3 manipulant marfuri</w:t>
            </w:r>
          </w:p>
        </w:tc>
      </w:tr>
      <w:tr w:rsidR="003203C5" w:rsidRPr="006A2A7D" w:rsidTr="006A2A7D">
        <w:trPr>
          <w:trHeight w:val="51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 xml:space="preserve">PRODOMUS </w:t>
            </w:r>
            <w:r>
              <w:rPr>
                <w:rFonts w:eastAsia="Times New Roman" w:cs="Arial"/>
                <w:b/>
              </w:rPr>
              <w:t>SRL</w:t>
            </w:r>
            <w:r w:rsidRPr="006A2A7D">
              <w:rPr>
                <w:rFonts w:eastAsia="Times New Roman" w:cs="Arial"/>
                <w:b/>
              </w:rPr>
              <w:t xml:space="preserve"> BÂRLAD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confectioner tâmplarie din aluminiu si mase plastice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sef santier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tehnician constructor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zidar pietrar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zidar rosar-tencuitor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2 zugrav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RULMENTI SA BÂRLAD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2 electrician de întretinere si reparatii</w:t>
            </w:r>
          </w:p>
        </w:tc>
      </w:tr>
      <w:tr w:rsidR="003203C5" w:rsidRPr="006A2A7D" w:rsidTr="006A2A7D">
        <w:trPr>
          <w:trHeight w:val="51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3 inginer electronist transporturi, telecomunicatii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inginer electrotehnist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inginer energetica industriala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4 inginer mecanic</w:t>
            </w:r>
          </w:p>
        </w:tc>
      </w:tr>
      <w:tr w:rsidR="003203C5" w:rsidRPr="006A2A7D" w:rsidTr="006A2A7D">
        <w:trPr>
          <w:trHeight w:val="51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inginer/subinginer tehnolog prelucrari mecanice</w:t>
            </w:r>
          </w:p>
        </w:tc>
      </w:tr>
      <w:tr w:rsidR="003203C5" w:rsidRPr="006A2A7D" w:rsidTr="006A2A7D">
        <w:trPr>
          <w:trHeight w:val="51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operator introducere, validare si prelucrare date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5 proiectant inginer mecanic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 xml:space="preserve">S.C. AQUAVAS </w:t>
            </w:r>
            <w:r>
              <w:rPr>
                <w:rFonts w:eastAsia="Times New Roman" w:cs="Arial"/>
                <w:b/>
              </w:rPr>
              <w:t>SA</w:t>
            </w:r>
            <w:r w:rsidRPr="006A2A7D">
              <w:rPr>
                <w:rFonts w:eastAsia="Times New Roman" w:cs="Arial"/>
                <w:b/>
              </w:rPr>
              <w:t xml:space="preserve"> VASLUI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lacatus mecanic</w:t>
            </w:r>
          </w:p>
        </w:tc>
      </w:tr>
      <w:tr w:rsidR="003203C5" w:rsidRPr="006A2A7D" w:rsidTr="006A2A7D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 xml:space="preserve">S.C. COMPAS </w:t>
            </w:r>
            <w:r>
              <w:rPr>
                <w:rFonts w:eastAsia="Times New Roman" w:cs="Arial"/>
                <w:b/>
              </w:rPr>
              <w:t>SRL</w:t>
            </w:r>
            <w:r w:rsidRPr="006A2A7D">
              <w:rPr>
                <w:rFonts w:eastAsia="Times New Roman" w:cs="Arial"/>
                <w:b/>
              </w:rPr>
              <w:t xml:space="preserve"> BARLAD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3 operator la masini-unelte cu comanda numerica</w:t>
            </w:r>
          </w:p>
        </w:tc>
      </w:tr>
      <w:tr w:rsidR="003203C5" w:rsidRPr="006A2A7D" w:rsidTr="006A2A7D">
        <w:trPr>
          <w:trHeight w:val="5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371B42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 xml:space="preserve">S.C. NOVA DACIA SA BARLAD 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lucrator în procesarea de fructe de padure si ciuperci de padure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SC TIVICO IMPEX SRL SĂRĂŢENI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4 conducător auto transport rutier de mărfuri</w:t>
            </w:r>
          </w:p>
        </w:tc>
      </w:tr>
      <w:tr w:rsidR="003203C5" w:rsidRPr="006A2A7D" w:rsidTr="006A2A7D">
        <w:trPr>
          <w:trHeight w:val="51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SIGN &amp; PRINT TOTAL SRL BÂRLAD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10 prelucrator fire si tesaturi din fire de sticla</w:t>
            </w:r>
          </w:p>
        </w:tc>
      </w:tr>
      <w:tr w:rsidR="003203C5" w:rsidRPr="006A2A7D" w:rsidTr="006A2A7D">
        <w:trPr>
          <w:trHeight w:val="76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2 electrician constructor montator aparataj si cabluri de medie si înalta tensiune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2 gestionar depozit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2 maistru în industriile textila, pielarie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5 manipulant marfuri</w:t>
            </w:r>
          </w:p>
        </w:tc>
      </w:tr>
      <w:tr w:rsidR="003203C5" w:rsidRPr="006A2A7D" w:rsidTr="006A2A7D">
        <w:trPr>
          <w:trHeight w:val="2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71B42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VANBET SRL SĂLCIOARA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3C5" w:rsidRPr="006A2A7D" w:rsidRDefault="003203C5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6A2A7D">
              <w:rPr>
                <w:rFonts w:eastAsia="Times New Roman" w:cs="Arial"/>
                <w:b/>
              </w:rPr>
              <w:t>1 îngrijitor animale</w:t>
            </w:r>
          </w:p>
        </w:tc>
      </w:tr>
    </w:tbl>
    <w:p w:rsidR="008D443F" w:rsidRDefault="008D443F" w:rsidP="00855AD0">
      <w:pPr>
        <w:spacing w:after="0" w:line="240" w:lineRule="auto"/>
        <w:ind w:left="0" w:firstLine="450"/>
        <w:jc w:val="left"/>
        <w:rPr>
          <w:rFonts w:eastAsia="Times New Roman" w:cs="Arial"/>
          <w:b/>
          <w:lang w:val="ro-RO"/>
        </w:rPr>
      </w:pPr>
    </w:p>
    <w:p w:rsidR="00D16F41" w:rsidRPr="007A49BA" w:rsidRDefault="00D16F41" w:rsidP="00855AD0">
      <w:pPr>
        <w:spacing w:after="0" w:line="240" w:lineRule="auto"/>
        <w:ind w:left="0" w:firstLine="450"/>
        <w:jc w:val="left"/>
        <w:rPr>
          <w:rFonts w:eastAsia="Times New Roman" w:cs="Arial"/>
          <w:lang w:val="ro-RO"/>
        </w:rPr>
      </w:pPr>
      <w:r w:rsidRPr="007A49BA">
        <w:rPr>
          <w:rFonts w:eastAsia="Times New Roman" w:cs="Arial"/>
          <w:b/>
          <w:lang w:val="ro-RO"/>
        </w:rPr>
        <w:lastRenderedPageBreak/>
        <w:t>Agenţia Locală Husi, str. A.I. Cuza,</w:t>
      </w:r>
      <w:r w:rsidR="00B67E71">
        <w:rPr>
          <w:rFonts w:eastAsia="Times New Roman" w:cs="Arial"/>
          <w:b/>
          <w:lang w:val="ro-RO"/>
        </w:rPr>
        <w:t xml:space="preserve"> </w:t>
      </w:r>
      <w:r w:rsidRPr="007A49BA">
        <w:rPr>
          <w:rFonts w:eastAsia="Times New Roman" w:cs="Arial"/>
          <w:b/>
          <w:lang w:val="ro-RO"/>
        </w:rPr>
        <w:t xml:space="preserve">bl. H5, sc A, telefon </w:t>
      </w:r>
      <w:r w:rsidR="001153CC">
        <w:rPr>
          <w:rFonts w:eastAsia="Times New Roman" w:cs="Arial"/>
          <w:b/>
          <w:lang w:val="ro-RO"/>
        </w:rPr>
        <w:t>0235/896863</w:t>
      </w:r>
    </w:p>
    <w:p w:rsidR="00772FC0" w:rsidRDefault="00D16F41" w:rsidP="00772FC0">
      <w:pPr>
        <w:spacing w:after="0" w:line="240" w:lineRule="auto"/>
        <w:ind w:left="0" w:firstLine="450"/>
        <w:jc w:val="left"/>
        <w:rPr>
          <w:rFonts w:eastAsia="Times New Roman" w:cs="Arial"/>
          <w:b/>
          <w:lang w:val="ro-RO"/>
        </w:rPr>
      </w:pPr>
      <w:r w:rsidRPr="007A49BA">
        <w:rPr>
          <w:rFonts w:eastAsia="Times New Roman" w:cs="Arial"/>
          <w:b/>
          <w:lang w:val="ro-RO"/>
        </w:rPr>
        <w:t>Locuri de munca</w:t>
      </w:r>
      <w:r w:rsidR="00B67E71">
        <w:rPr>
          <w:rFonts w:eastAsia="Times New Roman" w:cs="Arial"/>
          <w:b/>
          <w:lang w:val="ro-RO"/>
        </w:rPr>
        <w:t xml:space="preserve"> </w:t>
      </w:r>
      <w:r w:rsidRPr="007A49BA">
        <w:rPr>
          <w:rFonts w:eastAsia="Times New Roman" w:cs="Arial"/>
          <w:b/>
          <w:lang w:val="ro-RO"/>
        </w:rPr>
        <w:t xml:space="preserve">disponibile la </w:t>
      </w:r>
      <w:r w:rsidR="003203C5">
        <w:rPr>
          <w:rFonts w:eastAsia="Times New Roman" w:cs="Arial"/>
          <w:b/>
          <w:lang w:val="ro-RO"/>
        </w:rPr>
        <w:t>12</w:t>
      </w:r>
      <w:r w:rsidR="007476E0">
        <w:rPr>
          <w:rFonts w:eastAsia="Times New Roman" w:cs="Arial"/>
          <w:b/>
          <w:lang w:val="ro-RO"/>
        </w:rPr>
        <w:t>.10</w:t>
      </w:r>
      <w:r w:rsidR="00E136D9">
        <w:rPr>
          <w:rFonts w:eastAsia="Times New Roman" w:cs="Arial"/>
          <w:b/>
          <w:lang w:val="ro-RO"/>
        </w:rPr>
        <w:t>.2023</w:t>
      </w:r>
      <w:r w:rsidRPr="007A49BA">
        <w:rPr>
          <w:rFonts w:eastAsia="Times New Roman" w:cs="Arial"/>
          <w:b/>
          <w:lang w:val="ro-RO"/>
        </w:rPr>
        <w:t xml:space="preserve">: </w:t>
      </w:r>
      <w:r w:rsidR="00772FC0">
        <w:rPr>
          <w:rFonts w:eastAsia="Times New Roman" w:cs="Arial"/>
          <w:b/>
          <w:lang w:val="ro-RO"/>
        </w:rPr>
        <w:t>73</w:t>
      </w:r>
    </w:p>
    <w:p w:rsidR="00034896" w:rsidRDefault="00034896" w:rsidP="00034896">
      <w:pPr>
        <w:spacing w:after="0" w:line="240" w:lineRule="auto"/>
        <w:ind w:left="0"/>
        <w:jc w:val="left"/>
        <w:rPr>
          <w:rFonts w:eastAsia="Times New Roman" w:cs="Arial"/>
          <w:b/>
          <w:lang w:val="ro-RO"/>
        </w:rPr>
      </w:pP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3975"/>
        <w:gridCol w:w="5580"/>
      </w:tblGrid>
      <w:tr w:rsidR="007476E0" w:rsidRPr="000059DE" w:rsidTr="000059DE">
        <w:trPr>
          <w:trHeight w:val="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E0" w:rsidRPr="000059DE" w:rsidRDefault="007476E0" w:rsidP="006A2A7D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 w:rsidRPr="000059DE">
              <w:rPr>
                <w:b/>
              </w:rPr>
              <w:t>DENUMIRE AGENT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6E0" w:rsidRPr="000059DE" w:rsidRDefault="007476E0" w:rsidP="006A2A7D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 w:rsidRPr="000059DE">
              <w:rPr>
                <w:b/>
              </w:rPr>
              <w:t>Meseria / ocupatia/ Locuri de munca vacante</w:t>
            </w:r>
          </w:p>
        </w:tc>
      </w:tr>
      <w:tr w:rsidR="000059DE" w:rsidRPr="007476E0" w:rsidTr="000059DE">
        <w:trPr>
          <w:trHeight w:val="2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9DE" w:rsidRPr="007476E0" w:rsidRDefault="000059DE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7476E0">
              <w:rPr>
                <w:rFonts w:eastAsia="Times New Roman" w:cs="Arial"/>
                <w:b/>
              </w:rPr>
              <w:t xml:space="preserve">SC VIACONS RUTIER </w:t>
            </w:r>
            <w:r>
              <w:rPr>
                <w:rFonts w:eastAsia="Times New Roman" w:cs="Arial"/>
                <w:b/>
              </w:rPr>
              <w:t>SRL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DE" w:rsidRPr="007476E0" w:rsidRDefault="000059DE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1 conducător auto transport rutier de mărfuri</w:t>
            </w:r>
          </w:p>
        </w:tc>
      </w:tr>
      <w:tr w:rsidR="000059DE" w:rsidRPr="007476E0" w:rsidTr="000059DE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9DE" w:rsidRPr="007476E0" w:rsidRDefault="000059DE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DE" w:rsidRPr="007476E0" w:rsidRDefault="000059DE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1 inginer cai ferate, drumuri si poduri</w:t>
            </w:r>
          </w:p>
        </w:tc>
      </w:tr>
      <w:tr w:rsidR="000059DE" w:rsidRPr="007476E0" w:rsidTr="000059DE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DE" w:rsidRPr="007476E0" w:rsidRDefault="000059DE" w:rsidP="006A2A7D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SC </w:t>
            </w:r>
            <w:r w:rsidRPr="007476E0">
              <w:rPr>
                <w:rFonts w:eastAsia="Times New Roman"/>
                <w:b/>
                <w:color w:val="000000"/>
              </w:rPr>
              <w:t>DEISIA ATELIER SRL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DE" w:rsidRPr="007476E0" w:rsidRDefault="000059DE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1 confectioner jucarii</w:t>
            </w:r>
          </w:p>
        </w:tc>
      </w:tr>
      <w:tr w:rsidR="000059DE" w:rsidRPr="007476E0" w:rsidTr="000059DE">
        <w:trPr>
          <w:trHeight w:val="20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DE" w:rsidRPr="007476E0" w:rsidRDefault="000059DE" w:rsidP="006A2A7D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SC</w:t>
            </w:r>
            <w:r w:rsidRPr="007476E0">
              <w:rPr>
                <w:rFonts w:eastAsia="Times New Roman"/>
                <w:b/>
                <w:color w:val="000000"/>
              </w:rPr>
              <w:t xml:space="preserve"> SPIDER -FLUX SRL HUŞI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DE" w:rsidRPr="007476E0" w:rsidRDefault="000059DE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1 ajutor bucatar</w:t>
            </w:r>
          </w:p>
        </w:tc>
      </w:tr>
      <w:tr w:rsidR="000059DE" w:rsidRPr="007476E0" w:rsidTr="000059DE">
        <w:trPr>
          <w:trHeight w:val="20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9DE" w:rsidRPr="007476E0" w:rsidRDefault="000059DE" w:rsidP="006A2A7D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DE" w:rsidRPr="007476E0" w:rsidRDefault="000059DE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1 bucatar</w:t>
            </w:r>
          </w:p>
        </w:tc>
      </w:tr>
      <w:tr w:rsidR="000059DE" w:rsidRPr="007476E0" w:rsidTr="000059DE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DE" w:rsidRPr="007476E0" w:rsidRDefault="000059DE" w:rsidP="006A2A7D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SC </w:t>
            </w:r>
            <w:r w:rsidRPr="007476E0">
              <w:rPr>
                <w:rFonts w:eastAsia="Times New Roman"/>
                <w:b/>
                <w:color w:val="000000"/>
              </w:rPr>
              <w:t>ARTIST CAFE SRL HUŞI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9DE" w:rsidRPr="007476E0" w:rsidRDefault="000059DE" w:rsidP="006A2A7D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1 barman preparator de cafea (barista)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7476E0">
              <w:rPr>
                <w:rFonts w:eastAsia="Times New Roman" w:cs="Arial"/>
                <w:b/>
              </w:rPr>
              <w:t>SC CROIALY CONSTRUCT SRL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5 camionagiu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 xml:space="preserve">4 electrician autorizat </w:t>
            </w:r>
            <w:r w:rsidR="000059DE" w:rsidRPr="000059DE">
              <w:rPr>
                <w:rFonts w:eastAsia="Times New Roman" w:cs="Arial"/>
                <w:b/>
              </w:rPr>
              <w:t>IIA, IIB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5 finisor terasamente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9 muncitor necalificat în constructii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3 dulgher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2 montator pereti si plafoane din ghips-carton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2 instalator apa canal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3 instalator instalatii tehnico sanitare si de gaze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2 ifronist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8 fierar betonist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2 faiantar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1 inginer cai ferate, drumuri si poduri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2 inginer constructii civile, industriale si agricole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 xml:space="preserve">2 inginer electrician 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6 izolator termic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7476E0">
              <w:rPr>
                <w:rFonts w:eastAsia="Times New Roman"/>
                <w:b/>
                <w:color w:val="000000"/>
              </w:rPr>
              <w:t>SC EDIMIMVAL SRL HUŞI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1 confectioner articole din piele si înlocuitori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0059DE" w:rsidP="007476E0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SC </w:t>
            </w:r>
            <w:r w:rsidR="007476E0" w:rsidRPr="007476E0">
              <w:rPr>
                <w:rFonts w:eastAsia="Times New Roman"/>
                <w:b/>
                <w:color w:val="000000"/>
              </w:rPr>
              <w:t>LIVMAR IMPEX SRL OLTENEŞTI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1 lucrator bucatarie (spalator vase mari)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0059DE" w:rsidP="007476E0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SC </w:t>
            </w:r>
            <w:r w:rsidR="007476E0" w:rsidRPr="007476E0">
              <w:rPr>
                <w:rFonts w:eastAsia="Times New Roman"/>
                <w:b/>
                <w:color w:val="000000"/>
              </w:rPr>
              <w:t>NAVION MTI SRL HUŞI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2 muncitor necalificat la demolarea cladirilor, captuseli zidarie, placi mozaic, faianta, gresie, parchet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0059DE" w:rsidP="007476E0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S</w:t>
            </w:r>
            <w:r w:rsidR="007476E0" w:rsidRPr="007476E0">
              <w:rPr>
                <w:rFonts w:eastAsia="Times New Roman"/>
                <w:b/>
                <w:color w:val="000000"/>
              </w:rPr>
              <w:t>C PANIPAT IRIS SA HUŞI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2 ambalator manual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0059DE" w:rsidP="007476E0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SC</w:t>
            </w:r>
            <w:r w:rsidR="007476E0" w:rsidRPr="007476E0">
              <w:rPr>
                <w:rFonts w:eastAsia="Times New Roman"/>
                <w:b/>
                <w:color w:val="000000"/>
              </w:rPr>
              <w:t xml:space="preserve"> LINUX SRL HUŞI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1 muncitor necalificat la demolarea cladirilor, captuseli zidarie, placi mozaic, faianta, gresie, parchet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 w:rsidRPr="007476E0">
              <w:rPr>
                <w:rFonts w:eastAsia="Times New Roman"/>
                <w:b/>
                <w:color w:val="000000"/>
              </w:rPr>
              <w:t>SC EDUARD MEDCLINIC SRL VASLUI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2 asistent medical generalist</w:t>
            </w:r>
          </w:p>
        </w:tc>
      </w:tr>
      <w:tr w:rsidR="007476E0" w:rsidRPr="007476E0" w:rsidTr="000059DE">
        <w:trPr>
          <w:trHeight w:val="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0059DE" w:rsidP="007476E0">
            <w:pPr>
              <w:spacing w:after="0" w:line="240" w:lineRule="auto"/>
              <w:ind w:left="0"/>
              <w:jc w:val="left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SC COMPOP RAPID&amp;LIMITED SRL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6E0" w:rsidRPr="007476E0" w:rsidRDefault="007476E0" w:rsidP="007476E0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</w:rPr>
            </w:pPr>
            <w:r w:rsidRPr="000059DE">
              <w:rPr>
                <w:rFonts w:eastAsia="Times New Roman" w:cs="Arial"/>
                <w:b/>
              </w:rPr>
              <w:t>2 supraveghetor jocuri (cazino)</w:t>
            </w:r>
          </w:p>
        </w:tc>
      </w:tr>
    </w:tbl>
    <w:p w:rsidR="00185E70" w:rsidRPr="00A240D5" w:rsidRDefault="00185E70" w:rsidP="008D443F">
      <w:pPr>
        <w:spacing w:after="0" w:line="240" w:lineRule="auto"/>
        <w:ind w:left="0"/>
        <w:jc w:val="left"/>
        <w:rPr>
          <w:rFonts w:eastAsia="Times New Roman" w:cs="Arial"/>
          <w:b/>
          <w:color w:val="000000" w:themeColor="text1"/>
          <w:lang w:val="ro-RO"/>
        </w:rPr>
      </w:pPr>
      <w:bookmarkStart w:id="0" w:name="_GoBack"/>
      <w:bookmarkEnd w:id="0"/>
    </w:p>
    <w:sectPr w:rsidR="00185E70" w:rsidRPr="00A240D5" w:rsidSect="00DC3FD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4" w:right="380" w:bottom="1702" w:left="1800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41" w:rsidRDefault="00FE7941" w:rsidP="00CD5B3B">
      <w:r>
        <w:separator/>
      </w:r>
    </w:p>
  </w:endnote>
  <w:endnote w:type="continuationSeparator" w:id="0">
    <w:p w:rsidR="00FE7941" w:rsidRDefault="00FE7941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38706549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77178101"/>
          <w:docPartObj>
            <w:docPartGallery w:val="Page Numbers (Top of Page)"/>
            <w:docPartUnique/>
          </w:docPartObj>
        </w:sdtPr>
        <w:sdtEndPr/>
        <w:sdtContent>
          <w:p w:rsidR="006A2A7D" w:rsidRDefault="00FE7941" w:rsidP="0081589B">
            <w:pPr>
              <w:pStyle w:val="Footer"/>
              <w:spacing w:after="0" w:line="240" w:lineRule="auto"/>
              <w:ind w:left="0"/>
              <w:rPr>
                <w:sz w:val="14"/>
                <w:szCs w:val="14"/>
                <w:highlight w:val="yellow"/>
                <w:lang w:val="ro-RO"/>
              </w:rPr>
            </w:pPr>
            <w:r>
              <w:rPr>
                <w:noProof/>
                <w:sz w:val="14"/>
                <w:szCs w:val="14"/>
              </w:rPr>
              <w:pict>
                <v:line id="Straight Connector 1" o:spid="_x0000_s2050" style="position:absolute;left:0;text-align:left;flip:y;z-index:251659264;visibility:visible;mso-position-horizontal-relative:text;mso-position-vertical-relative:text" from="-.15pt,-3.1pt" to="456.6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" strokecolor="#4579b8 [3044]">
                  <o:lock v:ext="edit" shapetype="f"/>
                </v:line>
              </w:pict>
            </w:r>
          </w:p>
          <w:p w:rsidR="006A2A7D" w:rsidRPr="00203C09" w:rsidRDefault="006A2A7D" w:rsidP="0081589B">
            <w:pPr>
              <w:pStyle w:val="Footer"/>
              <w:spacing w:after="0" w:line="240" w:lineRule="auto"/>
              <w:ind w:left="0"/>
              <w:rPr>
                <w:sz w:val="14"/>
                <w:szCs w:val="14"/>
                <w:lang w:val="ro-RO"/>
              </w:rPr>
            </w:pPr>
            <w:r w:rsidRPr="002D089A">
              <w:rPr>
                <w:sz w:val="14"/>
                <w:szCs w:val="14"/>
                <w:lang w:val="ro-RO"/>
              </w:rPr>
              <w:t>AGENŢIA</w:t>
            </w:r>
            <w:r>
              <w:rPr>
                <w:sz w:val="14"/>
                <w:szCs w:val="14"/>
                <w:lang w:val="ro-RO"/>
              </w:rPr>
              <w:t xml:space="preserve"> </w:t>
            </w:r>
            <w:r w:rsidRPr="002D089A">
              <w:rPr>
                <w:sz w:val="14"/>
                <w:szCs w:val="14"/>
                <w:lang w:val="ro-RO"/>
              </w:rPr>
              <w:t>JUDEŢEANĂ</w:t>
            </w:r>
            <w:r>
              <w:rPr>
                <w:sz w:val="14"/>
                <w:szCs w:val="14"/>
                <w:lang w:val="ro-RO"/>
              </w:rPr>
              <w:t xml:space="preserve"> </w:t>
            </w:r>
            <w:r w:rsidRPr="002D089A">
              <w:rPr>
                <w:sz w:val="14"/>
                <w:szCs w:val="14"/>
                <w:lang w:val="ro-RO"/>
              </w:rPr>
              <w:t>PENTRU OCUPAREA FORŢEI DE MUNCĂ VASLUI</w:t>
            </w:r>
            <w:r w:rsidRPr="002D089A">
              <w:rPr>
                <w:sz w:val="14"/>
                <w:szCs w:val="14"/>
                <w:lang w:val="ro-RO"/>
              </w:rPr>
              <w:tab/>
            </w:r>
            <w:r>
              <w:rPr>
                <w:sz w:val="14"/>
                <w:szCs w:val="14"/>
                <w:lang w:val="ro-RO"/>
              </w:rPr>
              <w:tab/>
            </w:r>
            <w:r w:rsidRPr="00F44190">
              <w:rPr>
                <w:sz w:val="14"/>
                <w:szCs w:val="14"/>
                <w:lang w:val="ro-RO"/>
              </w:rPr>
              <w:t xml:space="preserve">pagina </w:t>
            </w:r>
            <w:r w:rsidRPr="002A367B">
              <w:rPr>
                <w:sz w:val="14"/>
                <w:szCs w:val="14"/>
                <w:lang w:val="ro-RO"/>
              </w:rPr>
              <w:fldChar w:fldCharType="begin"/>
            </w:r>
            <w:r w:rsidRPr="002A367B">
              <w:rPr>
                <w:sz w:val="14"/>
                <w:szCs w:val="14"/>
                <w:lang w:val="ro-RO"/>
              </w:rPr>
              <w:instrText>PAGE   \* MERGEFORMAT</w:instrText>
            </w:r>
            <w:r w:rsidRPr="002A367B">
              <w:rPr>
                <w:sz w:val="14"/>
                <w:szCs w:val="14"/>
                <w:lang w:val="ro-RO"/>
              </w:rPr>
              <w:fldChar w:fldCharType="separate"/>
            </w:r>
            <w:r w:rsidR="008D443F">
              <w:rPr>
                <w:noProof/>
                <w:sz w:val="14"/>
                <w:szCs w:val="14"/>
                <w:lang w:val="ro-RO"/>
              </w:rPr>
              <w:t>4</w:t>
            </w:r>
            <w:r w:rsidRPr="002A367B">
              <w:rPr>
                <w:sz w:val="14"/>
                <w:szCs w:val="14"/>
                <w:lang w:val="ro-RO"/>
              </w:rPr>
              <w:fldChar w:fldCharType="end"/>
            </w:r>
            <w:r w:rsidRPr="00F44190">
              <w:rPr>
                <w:sz w:val="14"/>
                <w:szCs w:val="14"/>
                <w:lang w:val="ro-RO"/>
              </w:rPr>
              <w:t xml:space="preserve"> din </w:t>
            </w:r>
            <w:fldSimple w:instr=" NUMPAGES   \* MERGEFORMAT ">
              <w:r w:rsidR="008D443F" w:rsidRPr="008D443F">
                <w:rPr>
                  <w:noProof/>
                  <w:sz w:val="14"/>
                  <w:szCs w:val="14"/>
                  <w:lang w:val="ro-RO"/>
                </w:rPr>
                <w:t>4</w:t>
              </w:r>
            </w:fldSimple>
          </w:p>
          <w:p w:rsidR="006A2A7D" w:rsidRPr="002D089A" w:rsidRDefault="006A2A7D" w:rsidP="002D089A">
            <w:pPr>
              <w:pStyle w:val="Footer"/>
              <w:spacing w:after="0" w:line="240" w:lineRule="auto"/>
              <w:ind w:left="0"/>
              <w:rPr>
                <w:sz w:val="14"/>
                <w:szCs w:val="14"/>
                <w:lang w:val="ro-RO"/>
              </w:rPr>
            </w:pPr>
            <w:r w:rsidRPr="002D089A">
              <w:rPr>
                <w:sz w:val="14"/>
                <w:szCs w:val="14"/>
                <w:lang w:val="ro-RO"/>
              </w:rPr>
              <w:t>Operator de date cu caracter personal nr. 15883</w:t>
            </w:r>
          </w:p>
          <w:p w:rsidR="006A2A7D" w:rsidRPr="002D089A" w:rsidRDefault="006A2A7D" w:rsidP="002D089A">
            <w:pPr>
              <w:pStyle w:val="Footer"/>
              <w:spacing w:after="0" w:line="240" w:lineRule="auto"/>
              <w:ind w:left="0"/>
              <w:rPr>
                <w:sz w:val="14"/>
                <w:szCs w:val="14"/>
                <w:lang w:val="ro-RO"/>
              </w:rPr>
            </w:pPr>
            <w:r w:rsidRPr="002D089A">
              <w:rPr>
                <w:sz w:val="14"/>
                <w:szCs w:val="14"/>
                <w:lang w:val="ro-RO"/>
              </w:rPr>
              <w:t>Str.Spiru Haret nr.5, Vaslui</w:t>
            </w:r>
          </w:p>
          <w:p w:rsidR="006A2A7D" w:rsidRPr="002D089A" w:rsidRDefault="006A2A7D" w:rsidP="002D089A">
            <w:pPr>
              <w:pStyle w:val="Footer"/>
              <w:spacing w:after="0" w:line="240" w:lineRule="auto"/>
              <w:ind w:left="0"/>
              <w:rPr>
                <w:sz w:val="14"/>
                <w:szCs w:val="14"/>
                <w:lang w:val="ro-RO"/>
              </w:rPr>
            </w:pPr>
            <w:r w:rsidRPr="002D089A">
              <w:rPr>
                <w:sz w:val="14"/>
                <w:szCs w:val="14"/>
                <w:lang w:val="ro-RO"/>
              </w:rPr>
              <w:t>Tel.: +4 0235.318.184; Fax:</w:t>
            </w:r>
            <w:r>
              <w:rPr>
                <w:sz w:val="14"/>
                <w:szCs w:val="14"/>
                <w:lang w:val="ro-RO"/>
              </w:rPr>
              <w:t xml:space="preserve"> +4 </w:t>
            </w:r>
            <w:r w:rsidRPr="002D089A">
              <w:rPr>
                <w:sz w:val="14"/>
                <w:szCs w:val="14"/>
                <w:lang w:val="ro-RO"/>
              </w:rPr>
              <w:t>0235.317.717</w:t>
            </w:r>
          </w:p>
          <w:p w:rsidR="006A2A7D" w:rsidRPr="002D089A" w:rsidRDefault="006A2A7D" w:rsidP="002D089A">
            <w:pPr>
              <w:pStyle w:val="Footer"/>
              <w:spacing w:after="0" w:line="240" w:lineRule="auto"/>
              <w:ind w:left="0"/>
              <w:rPr>
                <w:sz w:val="14"/>
                <w:szCs w:val="14"/>
                <w:lang w:val="ro-RO"/>
              </w:rPr>
            </w:pPr>
            <w:r w:rsidRPr="002D089A">
              <w:rPr>
                <w:sz w:val="14"/>
                <w:szCs w:val="14"/>
                <w:lang w:val="ro-RO"/>
              </w:rPr>
              <w:t xml:space="preserve">e-mail: vaslui@ajofm.anofm.ro; </w:t>
            </w:r>
          </w:p>
          <w:p w:rsidR="006A2A7D" w:rsidRPr="00BE7B02" w:rsidRDefault="006A2A7D" w:rsidP="002D089A">
            <w:pPr>
              <w:pStyle w:val="Footer"/>
              <w:spacing w:after="0" w:line="240" w:lineRule="auto"/>
              <w:ind w:left="0"/>
            </w:pPr>
            <w:r w:rsidRPr="002D089A">
              <w:rPr>
                <w:sz w:val="14"/>
                <w:szCs w:val="14"/>
                <w:lang w:val="ro-RO"/>
              </w:rPr>
              <w:t>www.vaslui.anofm.ro, https://www.facebook.com/somaj.vaslui</w:t>
            </w:r>
          </w:p>
          <w:p w:rsidR="006A2A7D" w:rsidRPr="0081589B" w:rsidRDefault="00FE7941" w:rsidP="0081589B">
            <w:pPr>
              <w:pStyle w:val="Footer"/>
              <w:spacing w:after="0" w:line="240" w:lineRule="auto"/>
              <w:ind w:left="0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7D" w:rsidRPr="002D089A" w:rsidRDefault="00FE7941" w:rsidP="002D089A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w:pict>
        <v:line id="Straight Connector 2" o:spid="_x0000_s2049" style="position:absolute;left:0;text-align:left;flip:y;z-index:251661312;visibility:visible" from="1.35pt,-11.3pt" to="458.1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" strokecolor="#4579b8 [3044]">
          <o:lock v:ext="edit" shapetype="f"/>
        </v:line>
      </w:pict>
    </w:r>
    <w:r w:rsidR="006A2A7D" w:rsidRPr="002D089A">
      <w:rPr>
        <w:sz w:val="14"/>
        <w:szCs w:val="14"/>
        <w:lang w:val="ro-RO"/>
      </w:rPr>
      <w:t>AGENŢIA</w:t>
    </w:r>
    <w:r w:rsidR="006A2A7D">
      <w:rPr>
        <w:sz w:val="14"/>
        <w:szCs w:val="14"/>
        <w:lang w:val="ro-RO"/>
      </w:rPr>
      <w:t xml:space="preserve"> </w:t>
    </w:r>
    <w:r w:rsidR="006A2A7D" w:rsidRPr="002D089A">
      <w:rPr>
        <w:sz w:val="14"/>
        <w:szCs w:val="14"/>
        <w:lang w:val="ro-RO"/>
      </w:rPr>
      <w:t>JUDEŢEANĂ</w:t>
    </w:r>
    <w:r w:rsidR="006A2A7D">
      <w:rPr>
        <w:sz w:val="14"/>
        <w:szCs w:val="14"/>
        <w:lang w:val="ro-RO"/>
      </w:rPr>
      <w:t xml:space="preserve"> </w:t>
    </w:r>
    <w:r w:rsidR="006A2A7D" w:rsidRPr="002D089A">
      <w:rPr>
        <w:sz w:val="14"/>
        <w:szCs w:val="14"/>
        <w:lang w:val="ro-RO"/>
      </w:rPr>
      <w:t>PENTRU OCUPAREA FORŢEI DE MUNCĂ VASLUI</w:t>
    </w:r>
    <w:r w:rsidR="006A2A7D" w:rsidRPr="002D089A">
      <w:rPr>
        <w:sz w:val="14"/>
        <w:szCs w:val="14"/>
        <w:lang w:val="ro-RO"/>
      </w:rPr>
      <w:tab/>
    </w:r>
    <w:r w:rsidR="006A2A7D" w:rsidRPr="002D089A">
      <w:rPr>
        <w:sz w:val="14"/>
        <w:szCs w:val="14"/>
        <w:lang w:val="ro-RO"/>
      </w:rPr>
      <w:tab/>
      <w:t>pagina 1 din 1</w:t>
    </w:r>
  </w:p>
  <w:p w:rsidR="006A2A7D" w:rsidRPr="002D089A" w:rsidRDefault="006A2A7D" w:rsidP="002D089A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D089A">
      <w:rPr>
        <w:sz w:val="14"/>
        <w:szCs w:val="14"/>
        <w:lang w:val="ro-RO"/>
      </w:rPr>
      <w:t>Operator de date cu caracter personal nr. 15883</w:t>
    </w:r>
  </w:p>
  <w:p w:rsidR="006A2A7D" w:rsidRPr="002D089A" w:rsidRDefault="006A2A7D" w:rsidP="002D089A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D089A">
      <w:rPr>
        <w:sz w:val="14"/>
        <w:szCs w:val="14"/>
        <w:lang w:val="ro-RO"/>
      </w:rPr>
      <w:t>Str.Spiru Haret nr.5, Vaslui</w:t>
    </w:r>
  </w:p>
  <w:p w:rsidR="006A2A7D" w:rsidRPr="002D089A" w:rsidRDefault="006A2A7D" w:rsidP="002D089A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D089A">
      <w:rPr>
        <w:sz w:val="14"/>
        <w:szCs w:val="14"/>
        <w:lang w:val="ro-RO"/>
      </w:rPr>
      <w:t>Tel.: +4 0235.318.184; Fax:</w:t>
    </w:r>
    <w:r>
      <w:rPr>
        <w:sz w:val="14"/>
        <w:szCs w:val="14"/>
        <w:lang w:val="ro-RO"/>
      </w:rPr>
      <w:t xml:space="preserve">+4 </w:t>
    </w:r>
    <w:r w:rsidRPr="002D089A">
      <w:rPr>
        <w:sz w:val="14"/>
        <w:szCs w:val="14"/>
        <w:lang w:val="ro-RO"/>
      </w:rPr>
      <w:t>0235.317.717</w:t>
    </w:r>
  </w:p>
  <w:p w:rsidR="006A2A7D" w:rsidRPr="002D089A" w:rsidRDefault="006A2A7D" w:rsidP="002D089A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D089A">
      <w:rPr>
        <w:sz w:val="14"/>
        <w:szCs w:val="14"/>
        <w:lang w:val="ro-RO"/>
      </w:rPr>
      <w:t xml:space="preserve">e-mail: vaslui@ajofm.anofm.ro; </w:t>
    </w:r>
  </w:p>
  <w:p w:rsidR="006A2A7D" w:rsidRPr="00BE7B02" w:rsidRDefault="006A2A7D" w:rsidP="002D089A">
    <w:pPr>
      <w:pStyle w:val="Footer"/>
      <w:spacing w:after="0" w:line="240" w:lineRule="auto"/>
      <w:ind w:left="0"/>
    </w:pPr>
    <w:r w:rsidRPr="002D089A">
      <w:rPr>
        <w:sz w:val="14"/>
        <w:szCs w:val="14"/>
        <w:lang w:val="ro-RO"/>
      </w:rPr>
      <w:t>www.vaslui.anofm.ro, https://www.facebook.com/somaj.vaslui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41" w:rsidRDefault="00FE7941" w:rsidP="00CD5B3B">
      <w:r>
        <w:separator/>
      </w:r>
    </w:p>
  </w:footnote>
  <w:footnote w:type="continuationSeparator" w:id="0">
    <w:p w:rsidR="00FE7941" w:rsidRDefault="00FE7941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6A2A7D" w:rsidTr="00011077">
      <w:tc>
        <w:tcPr>
          <w:tcW w:w="5103" w:type="dxa"/>
          <w:shd w:val="clear" w:color="auto" w:fill="auto"/>
        </w:tcPr>
        <w:p w:rsidR="006A2A7D" w:rsidRPr="00CD5B3B" w:rsidRDefault="006A2A7D" w:rsidP="00011077">
          <w:pPr>
            <w:pStyle w:val="MediumGrid21"/>
          </w:pPr>
        </w:p>
      </w:tc>
      <w:tc>
        <w:tcPr>
          <w:tcW w:w="4111" w:type="dxa"/>
          <w:shd w:val="clear" w:color="auto" w:fill="auto"/>
          <w:vAlign w:val="center"/>
        </w:tcPr>
        <w:p w:rsidR="006A2A7D" w:rsidRDefault="006A2A7D" w:rsidP="00011077">
          <w:pPr>
            <w:pStyle w:val="MediumGrid21"/>
            <w:jc w:val="right"/>
          </w:pPr>
        </w:p>
      </w:tc>
    </w:tr>
  </w:tbl>
  <w:p w:rsidR="006A2A7D" w:rsidRPr="00CD5B3B" w:rsidRDefault="006A2A7D" w:rsidP="00011077">
    <w:pPr>
      <w:pStyle w:val="Header"/>
      <w:ind w:left="0"/>
    </w:pPr>
    <w:r>
      <w:rPr>
        <w:noProof/>
      </w:rPr>
      <w:drawing>
        <wp:inline distT="0" distB="0" distL="0" distR="0">
          <wp:extent cx="1969135" cy="3962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6A2A7D" w:rsidTr="0007474B">
      <w:tc>
        <w:tcPr>
          <w:tcW w:w="8647" w:type="dxa"/>
          <w:shd w:val="clear" w:color="auto" w:fill="auto"/>
        </w:tcPr>
        <w:p w:rsidR="006A2A7D" w:rsidRPr="00B44471" w:rsidRDefault="006A2A7D" w:rsidP="006040DF">
          <w:pPr>
            <w:pStyle w:val="MediumGrid21"/>
            <w:ind w:left="441" w:hanging="441"/>
            <w:rPr>
              <w:lang w:val="ro-RO"/>
            </w:rPr>
          </w:pPr>
          <w:r>
            <w:rPr>
              <w:noProof/>
            </w:rPr>
            <w:drawing>
              <wp:inline distT="0" distB="0" distL="0" distR="0">
                <wp:extent cx="3009265" cy="903605"/>
                <wp:effectExtent l="0" t="0" r="635" b="0"/>
                <wp:docPr id="7" name="Picture 7" descr="D:\Cristi S\Lucru\CSCA\Logo MMPS\logo-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Cristi S\Lucru\CSCA\Logo MMPS\logo-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26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:rsidR="006A2A7D" w:rsidRDefault="006A2A7D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63500</wp:posOffset>
                </wp:positionV>
                <wp:extent cx="1038225" cy="501015"/>
                <wp:effectExtent l="0" t="0" r="9525" b="0"/>
                <wp:wrapNone/>
                <wp:docPr id="8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A2A7D" w:rsidRPr="0081589B" w:rsidRDefault="006A2A7D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571"/>
    <w:multiLevelType w:val="hybridMultilevel"/>
    <w:tmpl w:val="CD20C056"/>
    <w:lvl w:ilvl="0" w:tplc="B81696FC">
      <w:start w:val="5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C740B"/>
    <w:multiLevelType w:val="hybridMultilevel"/>
    <w:tmpl w:val="35A8BC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60E6E"/>
    <w:multiLevelType w:val="hybridMultilevel"/>
    <w:tmpl w:val="928EFC5E"/>
    <w:lvl w:ilvl="0" w:tplc="32F6647E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81880"/>
    <w:multiLevelType w:val="hybridMultilevel"/>
    <w:tmpl w:val="58BA5ACE"/>
    <w:lvl w:ilvl="0" w:tplc="274851B8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63E23"/>
    <w:multiLevelType w:val="hybridMultilevel"/>
    <w:tmpl w:val="1F16CF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6768F6"/>
    <w:multiLevelType w:val="hybridMultilevel"/>
    <w:tmpl w:val="CAF01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F5397"/>
    <w:multiLevelType w:val="hybridMultilevel"/>
    <w:tmpl w:val="B248E3BC"/>
    <w:lvl w:ilvl="0" w:tplc="0122E3F4">
      <w:numFmt w:val="bullet"/>
      <w:lvlText w:val="-"/>
      <w:lvlJc w:val="left"/>
      <w:pPr>
        <w:ind w:left="180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9079DB"/>
    <w:multiLevelType w:val="hybridMultilevel"/>
    <w:tmpl w:val="2F04FF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C72441"/>
    <w:multiLevelType w:val="hybridMultilevel"/>
    <w:tmpl w:val="C7C2D336"/>
    <w:lvl w:ilvl="0" w:tplc="6A90974C">
      <w:numFmt w:val="bullet"/>
      <w:lvlText w:val="-"/>
      <w:lvlJc w:val="left"/>
      <w:pPr>
        <w:ind w:left="180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CED76E0"/>
    <w:multiLevelType w:val="hybridMultilevel"/>
    <w:tmpl w:val="2F3C686A"/>
    <w:lvl w:ilvl="0" w:tplc="CB8EB5FC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745AE"/>
    <w:multiLevelType w:val="hybridMultilevel"/>
    <w:tmpl w:val="61A8048A"/>
    <w:lvl w:ilvl="0" w:tplc="8AA20418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E3708"/>
    <w:multiLevelType w:val="hybridMultilevel"/>
    <w:tmpl w:val="CF0A2732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3C09"/>
    <w:rsid w:val="000003FE"/>
    <w:rsid w:val="0000133B"/>
    <w:rsid w:val="00001C8E"/>
    <w:rsid w:val="000059DE"/>
    <w:rsid w:val="00005BDB"/>
    <w:rsid w:val="00006B78"/>
    <w:rsid w:val="00006D07"/>
    <w:rsid w:val="00007CF9"/>
    <w:rsid w:val="00011077"/>
    <w:rsid w:val="00012205"/>
    <w:rsid w:val="000132F1"/>
    <w:rsid w:val="00013603"/>
    <w:rsid w:val="000139D4"/>
    <w:rsid w:val="00013AF9"/>
    <w:rsid w:val="00014837"/>
    <w:rsid w:val="00022183"/>
    <w:rsid w:val="00022C9A"/>
    <w:rsid w:val="0002459B"/>
    <w:rsid w:val="000270BE"/>
    <w:rsid w:val="00027872"/>
    <w:rsid w:val="0003048C"/>
    <w:rsid w:val="000307A1"/>
    <w:rsid w:val="00034896"/>
    <w:rsid w:val="00036E7B"/>
    <w:rsid w:val="00036F32"/>
    <w:rsid w:val="000373AF"/>
    <w:rsid w:val="000428B6"/>
    <w:rsid w:val="00042E51"/>
    <w:rsid w:val="00044724"/>
    <w:rsid w:val="000449D4"/>
    <w:rsid w:val="00045C00"/>
    <w:rsid w:val="00047AFB"/>
    <w:rsid w:val="000521A3"/>
    <w:rsid w:val="00055637"/>
    <w:rsid w:val="000569A8"/>
    <w:rsid w:val="000576F7"/>
    <w:rsid w:val="000579A7"/>
    <w:rsid w:val="00060635"/>
    <w:rsid w:val="000636EF"/>
    <w:rsid w:val="00064675"/>
    <w:rsid w:val="00066833"/>
    <w:rsid w:val="0007474B"/>
    <w:rsid w:val="00077946"/>
    <w:rsid w:val="000832EB"/>
    <w:rsid w:val="000903AE"/>
    <w:rsid w:val="00095A6B"/>
    <w:rsid w:val="00095FD6"/>
    <w:rsid w:val="000A123A"/>
    <w:rsid w:val="000A1C99"/>
    <w:rsid w:val="000A328D"/>
    <w:rsid w:val="000A37CD"/>
    <w:rsid w:val="000A54F4"/>
    <w:rsid w:val="000A6FA1"/>
    <w:rsid w:val="000B22A3"/>
    <w:rsid w:val="000B32B6"/>
    <w:rsid w:val="000B3B98"/>
    <w:rsid w:val="000B44DE"/>
    <w:rsid w:val="000B4AC4"/>
    <w:rsid w:val="000B5C03"/>
    <w:rsid w:val="000B6F66"/>
    <w:rsid w:val="000B7670"/>
    <w:rsid w:val="000C0EE1"/>
    <w:rsid w:val="000C24E5"/>
    <w:rsid w:val="000C7B76"/>
    <w:rsid w:val="000D3540"/>
    <w:rsid w:val="000D4BD6"/>
    <w:rsid w:val="000D52A7"/>
    <w:rsid w:val="000D7A7C"/>
    <w:rsid w:val="000E162F"/>
    <w:rsid w:val="000E1C2D"/>
    <w:rsid w:val="000E1D58"/>
    <w:rsid w:val="000E4E79"/>
    <w:rsid w:val="000E78BC"/>
    <w:rsid w:val="000E7C47"/>
    <w:rsid w:val="000F1627"/>
    <w:rsid w:val="000F4833"/>
    <w:rsid w:val="000F5314"/>
    <w:rsid w:val="000F688A"/>
    <w:rsid w:val="000F72EE"/>
    <w:rsid w:val="000F7707"/>
    <w:rsid w:val="00100530"/>
    <w:rsid w:val="00100F36"/>
    <w:rsid w:val="0010325B"/>
    <w:rsid w:val="00111C66"/>
    <w:rsid w:val="001129B5"/>
    <w:rsid w:val="00114EB8"/>
    <w:rsid w:val="001153CC"/>
    <w:rsid w:val="001176B6"/>
    <w:rsid w:val="00123BBA"/>
    <w:rsid w:val="00123C5A"/>
    <w:rsid w:val="001244E2"/>
    <w:rsid w:val="00130ED4"/>
    <w:rsid w:val="0013139D"/>
    <w:rsid w:val="00135F80"/>
    <w:rsid w:val="0015002B"/>
    <w:rsid w:val="001516C2"/>
    <w:rsid w:val="001521B1"/>
    <w:rsid w:val="00152A75"/>
    <w:rsid w:val="00153DE9"/>
    <w:rsid w:val="00154ADF"/>
    <w:rsid w:val="00155361"/>
    <w:rsid w:val="00171C2D"/>
    <w:rsid w:val="00172AA1"/>
    <w:rsid w:val="00176B04"/>
    <w:rsid w:val="00177554"/>
    <w:rsid w:val="00180CCB"/>
    <w:rsid w:val="001820CE"/>
    <w:rsid w:val="00184841"/>
    <w:rsid w:val="00184CEB"/>
    <w:rsid w:val="00185E70"/>
    <w:rsid w:val="0018635F"/>
    <w:rsid w:val="00186473"/>
    <w:rsid w:val="00186552"/>
    <w:rsid w:val="00187244"/>
    <w:rsid w:val="00191490"/>
    <w:rsid w:val="00193416"/>
    <w:rsid w:val="0019500E"/>
    <w:rsid w:val="001976C5"/>
    <w:rsid w:val="00197A21"/>
    <w:rsid w:val="001A577C"/>
    <w:rsid w:val="001A61FB"/>
    <w:rsid w:val="001A74BD"/>
    <w:rsid w:val="001A7F6E"/>
    <w:rsid w:val="001B09D6"/>
    <w:rsid w:val="001B0D0B"/>
    <w:rsid w:val="001B0D28"/>
    <w:rsid w:val="001B2C3F"/>
    <w:rsid w:val="001B5D2E"/>
    <w:rsid w:val="001C0CA2"/>
    <w:rsid w:val="001C3A89"/>
    <w:rsid w:val="001C3A8B"/>
    <w:rsid w:val="001C3D69"/>
    <w:rsid w:val="001C6C33"/>
    <w:rsid w:val="001C77F9"/>
    <w:rsid w:val="001D20F3"/>
    <w:rsid w:val="001D495F"/>
    <w:rsid w:val="001D6059"/>
    <w:rsid w:val="001D7374"/>
    <w:rsid w:val="001E0F68"/>
    <w:rsid w:val="001E141F"/>
    <w:rsid w:val="001E1B63"/>
    <w:rsid w:val="001E1BD0"/>
    <w:rsid w:val="001E1E62"/>
    <w:rsid w:val="001E2600"/>
    <w:rsid w:val="001E3232"/>
    <w:rsid w:val="001E4D3A"/>
    <w:rsid w:val="001E6885"/>
    <w:rsid w:val="001F1046"/>
    <w:rsid w:val="001F1084"/>
    <w:rsid w:val="001F2C43"/>
    <w:rsid w:val="001F33CE"/>
    <w:rsid w:val="001F3F52"/>
    <w:rsid w:val="001F555C"/>
    <w:rsid w:val="001F5A43"/>
    <w:rsid w:val="001F68BF"/>
    <w:rsid w:val="001F6AC8"/>
    <w:rsid w:val="002004C9"/>
    <w:rsid w:val="00201370"/>
    <w:rsid w:val="0020214D"/>
    <w:rsid w:val="00203C09"/>
    <w:rsid w:val="0020505F"/>
    <w:rsid w:val="0021532B"/>
    <w:rsid w:val="0021742C"/>
    <w:rsid w:val="0021743B"/>
    <w:rsid w:val="002219FB"/>
    <w:rsid w:val="00226FCF"/>
    <w:rsid w:val="002333C0"/>
    <w:rsid w:val="00233B13"/>
    <w:rsid w:val="002362C5"/>
    <w:rsid w:val="00242240"/>
    <w:rsid w:val="0025382E"/>
    <w:rsid w:val="002570EB"/>
    <w:rsid w:val="0025731E"/>
    <w:rsid w:val="00257A07"/>
    <w:rsid w:val="002605E0"/>
    <w:rsid w:val="00260EAB"/>
    <w:rsid w:val="00261E4C"/>
    <w:rsid w:val="002673A1"/>
    <w:rsid w:val="00271668"/>
    <w:rsid w:val="00272A5C"/>
    <w:rsid w:val="002746BE"/>
    <w:rsid w:val="002757D7"/>
    <w:rsid w:val="0028131B"/>
    <w:rsid w:val="00282C07"/>
    <w:rsid w:val="002865FF"/>
    <w:rsid w:val="00286778"/>
    <w:rsid w:val="00290B8D"/>
    <w:rsid w:val="002910D9"/>
    <w:rsid w:val="0029209A"/>
    <w:rsid w:val="00292C28"/>
    <w:rsid w:val="00292C7C"/>
    <w:rsid w:val="002972DE"/>
    <w:rsid w:val="002A0D25"/>
    <w:rsid w:val="002A5742"/>
    <w:rsid w:val="002B010C"/>
    <w:rsid w:val="002B1E30"/>
    <w:rsid w:val="002B24A1"/>
    <w:rsid w:val="002B54EE"/>
    <w:rsid w:val="002B62D0"/>
    <w:rsid w:val="002B71C9"/>
    <w:rsid w:val="002C0BC3"/>
    <w:rsid w:val="002C374F"/>
    <w:rsid w:val="002C58EF"/>
    <w:rsid w:val="002C59E9"/>
    <w:rsid w:val="002D089A"/>
    <w:rsid w:val="002D29C2"/>
    <w:rsid w:val="002D39F3"/>
    <w:rsid w:val="002D4064"/>
    <w:rsid w:val="002D5CBE"/>
    <w:rsid w:val="002D6616"/>
    <w:rsid w:val="002D730F"/>
    <w:rsid w:val="002E0038"/>
    <w:rsid w:val="002E0102"/>
    <w:rsid w:val="002E0562"/>
    <w:rsid w:val="002E1BAE"/>
    <w:rsid w:val="002E204C"/>
    <w:rsid w:val="002E23B5"/>
    <w:rsid w:val="002E33AB"/>
    <w:rsid w:val="002E7BE7"/>
    <w:rsid w:val="002F071E"/>
    <w:rsid w:val="002F10AA"/>
    <w:rsid w:val="002F1CA3"/>
    <w:rsid w:val="002F20DE"/>
    <w:rsid w:val="002F4882"/>
    <w:rsid w:val="002F4E06"/>
    <w:rsid w:val="002F6CFC"/>
    <w:rsid w:val="00300717"/>
    <w:rsid w:val="00302A2C"/>
    <w:rsid w:val="00302F25"/>
    <w:rsid w:val="0030328D"/>
    <w:rsid w:val="00303FBD"/>
    <w:rsid w:val="003070E3"/>
    <w:rsid w:val="003134B0"/>
    <w:rsid w:val="003203C5"/>
    <w:rsid w:val="0032432E"/>
    <w:rsid w:val="0032561B"/>
    <w:rsid w:val="003308DD"/>
    <w:rsid w:val="003335F4"/>
    <w:rsid w:val="00336422"/>
    <w:rsid w:val="00342A10"/>
    <w:rsid w:val="00342D6B"/>
    <w:rsid w:val="003567B4"/>
    <w:rsid w:val="00357B0E"/>
    <w:rsid w:val="00360A55"/>
    <w:rsid w:val="00363D4F"/>
    <w:rsid w:val="00364135"/>
    <w:rsid w:val="003649CE"/>
    <w:rsid w:val="00365B51"/>
    <w:rsid w:val="00365ED9"/>
    <w:rsid w:val="003663C5"/>
    <w:rsid w:val="00371B42"/>
    <w:rsid w:val="003721A2"/>
    <w:rsid w:val="00374061"/>
    <w:rsid w:val="003757FF"/>
    <w:rsid w:val="00375AB1"/>
    <w:rsid w:val="0038452A"/>
    <w:rsid w:val="003853A5"/>
    <w:rsid w:val="0038642D"/>
    <w:rsid w:val="00386D11"/>
    <w:rsid w:val="00395093"/>
    <w:rsid w:val="003A132B"/>
    <w:rsid w:val="003A1DEB"/>
    <w:rsid w:val="003A409E"/>
    <w:rsid w:val="003B1680"/>
    <w:rsid w:val="003B5080"/>
    <w:rsid w:val="003C11D2"/>
    <w:rsid w:val="003C38B7"/>
    <w:rsid w:val="003C3C79"/>
    <w:rsid w:val="003C3D2A"/>
    <w:rsid w:val="003C6B26"/>
    <w:rsid w:val="003C74BF"/>
    <w:rsid w:val="003D5673"/>
    <w:rsid w:val="003D5A60"/>
    <w:rsid w:val="003D6B2D"/>
    <w:rsid w:val="003E5E54"/>
    <w:rsid w:val="003E6B6C"/>
    <w:rsid w:val="003E791E"/>
    <w:rsid w:val="003F322F"/>
    <w:rsid w:val="003F47D3"/>
    <w:rsid w:val="003F5D4A"/>
    <w:rsid w:val="003F7B67"/>
    <w:rsid w:val="00400755"/>
    <w:rsid w:val="004007CB"/>
    <w:rsid w:val="004019A8"/>
    <w:rsid w:val="0040357D"/>
    <w:rsid w:val="00407B86"/>
    <w:rsid w:val="00410E38"/>
    <w:rsid w:val="004123FE"/>
    <w:rsid w:val="00412BD6"/>
    <w:rsid w:val="004153F3"/>
    <w:rsid w:val="004170B2"/>
    <w:rsid w:val="00417E00"/>
    <w:rsid w:val="00420082"/>
    <w:rsid w:val="0042322A"/>
    <w:rsid w:val="00425950"/>
    <w:rsid w:val="0042709F"/>
    <w:rsid w:val="00427C17"/>
    <w:rsid w:val="00427E3D"/>
    <w:rsid w:val="00430645"/>
    <w:rsid w:val="00435FEB"/>
    <w:rsid w:val="004369FA"/>
    <w:rsid w:val="00436C65"/>
    <w:rsid w:val="00441299"/>
    <w:rsid w:val="00441E15"/>
    <w:rsid w:val="00443476"/>
    <w:rsid w:val="00443AE8"/>
    <w:rsid w:val="0044453F"/>
    <w:rsid w:val="004449FD"/>
    <w:rsid w:val="004510F7"/>
    <w:rsid w:val="00451A40"/>
    <w:rsid w:val="00451AD0"/>
    <w:rsid w:val="00454033"/>
    <w:rsid w:val="00455E62"/>
    <w:rsid w:val="00457759"/>
    <w:rsid w:val="00460A31"/>
    <w:rsid w:val="004664A9"/>
    <w:rsid w:val="0047068B"/>
    <w:rsid w:val="004714D6"/>
    <w:rsid w:val="0048086D"/>
    <w:rsid w:val="00480A10"/>
    <w:rsid w:val="00481F5C"/>
    <w:rsid w:val="00482AD1"/>
    <w:rsid w:val="00490863"/>
    <w:rsid w:val="004916F4"/>
    <w:rsid w:val="004918B4"/>
    <w:rsid w:val="00491BEA"/>
    <w:rsid w:val="00492757"/>
    <w:rsid w:val="004927E0"/>
    <w:rsid w:val="00493AD5"/>
    <w:rsid w:val="00494B52"/>
    <w:rsid w:val="00496AEE"/>
    <w:rsid w:val="00496F11"/>
    <w:rsid w:val="004A0644"/>
    <w:rsid w:val="004A1AB4"/>
    <w:rsid w:val="004A3EA5"/>
    <w:rsid w:val="004A43D8"/>
    <w:rsid w:val="004A46AA"/>
    <w:rsid w:val="004A4CE8"/>
    <w:rsid w:val="004B2A05"/>
    <w:rsid w:val="004B64D0"/>
    <w:rsid w:val="004C0358"/>
    <w:rsid w:val="004C04C2"/>
    <w:rsid w:val="004C0C19"/>
    <w:rsid w:val="004C0DDA"/>
    <w:rsid w:val="004C2BCB"/>
    <w:rsid w:val="004C33CB"/>
    <w:rsid w:val="004C4634"/>
    <w:rsid w:val="004C47BB"/>
    <w:rsid w:val="004C5615"/>
    <w:rsid w:val="004C7062"/>
    <w:rsid w:val="004C721C"/>
    <w:rsid w:val="004D3B7B"/>
    <w:rsid w:val="004D438D"/>
    <w:rsid w:val="004D508F"/>
    <w:rsid w:val="004D5669"/>
    <w:rsid w:val="004D5F89"/>
    <w:rsid w:val="004E0882"/>
    <w:rsid w:val="004E27FD"/>
    <w:rsid w:val="004E3CBB"/>
    <w:rsid w:val="004E5336"/>
    <w:rsid w:val="004E5935"/>
    <w:rsid w:val="004F0DEA"/>
    <w:rsid w:val="004F3AC3"/>
    <w:rsid w:val="004F4C4D"/>
    <w:rsid w:val="004F5941"/>
    <w:rsid w:val="00502A45"/>
    <w:rsid w:val="005107BD"/>
    <w:rsid w:val="00510A61"/>
    <w:rsid w:val="00511D6E"/>
    <w:rsid w:val="00512A70"/>
    <w:rsid w:val="0051391D"/>
    <w:rsid w:val="00514306"/>
    <w:rsid w:val="005152DB"/>
    <w:rsid w:val="00516568"/>
    <w:rsid w:val="00517539"/>
    <w:rsid w:val="00517674"/>
    <w:rsid w:val="00521BE8"/>
    <w:rsid w:val="00521C5C"/>
    <w:rsid w:val="00522EE7"/>
    <w:rsid w:val="00523170"/>
    <w:rsid w:val="00523BD2"/>
    <w:rsid w:val="00524FB6"/>
    <w:rsid w:val="00525D9A"/>
    <w:rsid w:val="0052655B"/>
    <w:rsid w:val="00527930"/>
    <w:rsid w:val="00531819"/>
    <w:rsid w:val="00531FAF"/>
    <w:rsid w:val="005344E8"/>
    <w:rsid w:val="00537111"/>
    <w:rsid w:val="00537D74"/>
    <w:rsid w:val="0054087D"/>
    <w:rsid w:val="005454AE"/>
    <w:rsid w:val="0055776F"/>
    <w:rsid w:val="005610E4"/>
    <w:rsid w:val="005611D9"/>
    <w:rsid w:val="00564BEE"/>
    <w:rsid w:val="00564CAE"/>
    <w:rsid w:val="005660A5"/>
    <w:rsid w:val="005701DA"/>
    <w:rsid w:val="0057501B"/>
    <w:rsid w:val="00575124"/>
    <w:rsid w:val="00575527"/>
    <w:rsid w:val="00580C8B"/>
    <w:rsid w:val="00581035"/>
    <w:rsid w:val="0058441E"/>
    <w:rsid w:val="00591F73"/>
    <w:rsid w:val="00593EC2"/>
    <w:rsid w:val="00594127"/>
    <w:rsid w:val="005942AA"/>
    <w:rsid w:val="005964F7"/>
    <w:rsid w:val="005A0010"/>
    <w:rsid w:val="005A36DF"/>
    <w:rsid w:val="005A4C73"/>
    <w:rsid w:val="005A5517"/>
    <w:rsid w:val="005B0444"/>
    <w:rsid w:val="005B0684"/>
    <w:rsid w:val="005B29CE"/>
    <w:rsid w:val="005B2D18"/>
    <w:rsid w:val="005B3632"/>
    <w:rsid w:val="005B3733"/>
    <w:rsid w:val="005B3B1B"/>
    <w:rsid w:val="005B7669"/>
    <w:rsid w:val="005C28F2"/>
    <w:rsid w:val="005C38EA"/>
    <w:rsid w:val="005C66B6"/>
    <w:rsid w:val="005C7617"/>
    <w:rsid w:val="005D0C91"/>
    <w:rsid w:val="005D5891"/>
    <w:rsid w:val="005D72B3"/>
    <w:rsid w:val="005E19D7"/>
    <w:rsid w:val="005E4D1F"/>
    <w:rsid w:val="005E6FFA"/>
    <w:rsid w:val="005E7AA6"/>
    <w:rsid w:val="005F0BF3"/>
    <w:rsid w:val="005F1649"/>
    <w:rsid w:val="005F4602"/>
    <w:rsid w:val="005F5C9E"/>
    <w:rsid w:val="006040DF"/>
    <w:rsid w:val="0060559F"/>
    <w:rsid w:val="00605FCC"/>
    <w:rsid w:val="00606F48"/>
    <w:rsid w:val="006073B9"/>
    <w:rsid w:val="00610FB3"/>
    <w:rsid w:val="00611913"/>
    <w:rsid w:val="00616660"/>
    <w:rsid w:val="00616885"/>
    <w:rsid w:val="00616DC2"/>
    <w:rsid w:val="00620321"/>
    <w:rsid w:val="0062468F"/>
    <w:rsid w:val="00630A66"/>
    <w:rsid w:val="00630CC5"/>
    <w:rsid w:val="00632E19"/>
    <w:rsid w:val="00633883"/>
    <w:rsid w:val="00634594"/>
    <w:rsid w:val="0064252E"/>
    <w:rsid w:val="00643676"/>
    <w:rsid w:val="00647639"/>
    <w:rsid w:val="00651CAF"/>
    <w:rsid w:val="00652AD0"/>
    <w:rsid w:val="00652EA1"/>
    <w:rsid w:val="0065644C"/>
    <w:rsid w:val="006579C6"/>
    <w:rsid w:val="00664402"/>
    <w:rsid w:val="00665A9A"/>
    <w:rsid w:val="00665E59"/>
    <w:rsid w:val="00667133"/>
    <w:rsid w:val="006678EC"/>
    <w:rsid w:val="00673198"/>
    <w:rsid w:val="00674488"/>
    <w:rsid w:val="00675E99"/>
    <w:rsid w:val="00677C75"/>
    <w:rsid w:val="00684228"/>
    <w:rsid w:val="006867AC"/>
    <w:rsid w:val="00687CE0"/>
    <w:rsid w:val="006939A2"/>
    <w:rsid w:val="0069465A"/>
    <w:rsid w:val="006A0A43"/>
    <w:rsid w:val="006A2536"/>
    <w:rsid w:val="006A263E"/>
    <w:rsid w:val="006A2A7D"/>
    <w:rsid w:val="006A5590"/>
    <w:rsid w:val="006A6CB1"/>
    <w:rsid w:val="006B10A3"/>
    <w:rsid w:val="006B2236"/>
    <w:rsid w:val="006B236D"/>
    <w:rsid w:val="006B528B"/>
    <w:rsid w:val="006B7A12"/>
    <w:rsid w:val="006C10F4"/>
    <w:rsid w:val="006C1D37"/>
    <w:rsid w:val="006C2027"/>
    <w:rsid w:val="006C46B0"/>
    <w:rsid w:val="006C570D"/>
    <w:rsid w:val="006C7E7C"/>
    <w:rsid w:val="006D4B7B"/>
    <w:rsid w:val="006D5ED1"/>
    <w:rsid w:val="006E0594"/>
    <w:rsid w:val="006E0AE0"/>
    <w:rsid w:val="006E1F27"/>
    <w:rsid w:val="006E3CD2"/>
    <w:rsid w:val="006E4099"/>
    <w:rsid w:val="006E6465"/>
    <w:rsid w:val="006E7AC5"/>
    <w:rsid w:val="006F0B5F"/>
    <w:rsid w:val="006F1A9D"/>
    <w:rsid w:val="006F346D"/>
    <w:rsid w:val="006F6766"/>
    <w:rsid w:val="00700005"/>
    <w:rsid w:val="00701AE1"/>
    <w:rsid w:val="00701DDB"/>
    <w:rsid w:val="00702914"/>
    <w:rsid w:val="00702C88"/>
    <w:rsid w:val="00704453"/>
    <w:rsid w:val="00704693"/>
    <w:rsid w:val="0071031A"/>
    <w:rsid w:val="00710C9E"/>
    <w:rsid w:val="00710DD8"/>
    <w:rsid w:val="0071309A"/>
    <w:rsid w:val="00713780"/>
    <w:rsid w:val="00715341"/>
    <w:rsid w:val="0071554B"/>
    <w:rsid w:val="00717093"/>
    <w:rsid w:val="00721B10"/>
    <w:rsid w:val="0072205E"/>
    <w:rsid w:val="00722BEC"/>
    <w:rsid w:val="007259DC"/>
    <w:rsid w:val="007317BB"/>
    <w:rsid w:val="007322B0"/>
    <w:rsid w:val="007332BD"/>
    <w:rsid w:val="007337E8"/>
    <w:rsid w:val="00736069"/>
    <w:rsid w:val="007431C6"/>
    <w:rsid w:val="00743F53"/>
    <w:rsid w:val="0074408E"/>
    <w:rsid w:val="007457D4"/>
    <w:rsid w:val="00747608"/>
    <w:rsid w:val="007476E0"/>
    <w:rsid w:val="007501F5"/>
    <w:rsid w:val="007502BA"/>
    <w:rsid w:val="007519ED"/>
    <w:rsid w:val="00753B21"/>
    <w:rsid w:val="00753CF5"/>
    <w:rsid w:val="00760011"/>
    <w:rsid w:val="00760613"/>
    <w:rsid w:val="00760D06"/>
    <w:rsid w:val="00761F62"/>
    <w:rsid w:val="0076310D"/>
    <w:rsid w:val="00763DD5"/>
    <w:rsid w:val="0076616A"/>
    <w:rsid w:val="00766E0E"/>
    <w:rsid w:val="00770353"/>
    <w:rsid w:val="00770456"/>
    <w:rsid w:val="00772A74"/>
    <w:rsid w:val="00772FC0"/>
    <w:rsid w:val="007730F2"/>
    <w:rsid w:val="00775E5B"/>
    <w:rsid w:val="00777237"/>
    <w:rsid w:val="007814C3"/>
    <w:rsid w:val="0078351A"/>
    <w:rsid w:val="00785A6B"/>
    <w:rsid w:val="00787B5E"/>
    <w:rsid w:val="00790AAD"/>
    <w:rsid w:val="007914E2"/>
    <w:rsid w:val="0079364B"/>
    <w:rsid w:val="0079599A"/>
    <w:rsid w:val="0079641C"/>
    <w:rsid w:val="007A49BA"/>
    <w:rsid w:val="007A6CAA"/>
    <w:rsid w:val="007A7B4A"/>
    <w:rsid w:val="007B005F"/>
    <w:rsid w:val="007B34D6"/>
    <w:rsid w:val="007B3604"/>
    <w:rsid w:val="007B4E88"/>
    <w:rsid w:val="007B5048"/>
    <w:rsid w:val="007B5854"/>
    <w:rsid w:val="007B6995"/>
    <w:rsid w:val="007C1899"/>
    <w:rsid w:val="007C1EDA"/>
    <w:rsid w:val="007C27F5"/>
    <w:rsid w:val="007C4BD3"/>
    <w:rsid w:val="007C6239"/>
    <w:rsid w:val="007C7A24"/>
    <w:rsid w:val="007D3DDE"/>
    <w:rsid w:val="007D711A"/>
    <w:rsid w:val="007E09F2"/>
    <w:rsid w:val="007E0F65"/>
    <w:rsid w:val="007E1DBC"/>
    <w:rsid w:val="007E2814"/>
    <w:rsid w:val="007E5DB0"/>
    <w:rsid w:val="007F3B75"/>
    <w:rsid w:val="007F795C"/>
    <w:rsid w:val="00801081"/>
    <w:rsid w:val="00803FA2"/>
    <w:rsid w:val="00803FEA"/>
    <w:rsid w:val="00805A58"/>
    <w:rsid w:val="0080611A"/>
    <w:rsid w:val="0081302F"/>
    <w:rsid w:val="00813644"/>
    <w:rsid w:val="0081375B"/>
    <w:rsid w:val="0081589B"/>
    <w:rsid w:val="0081683B"/>
    <w:rsid w:val="008213AC"/>
    <w:rsid w:val="00821EDB"/>
    <w:rsid w:val="0082258D"/>
    <w:rsid w:val="0082329F"/>
    <w:rsid w:val="00823341"/>
    <w:rsid w:val="00830C0F"/>
    <w:rsid w:val="008327F8"/>
    <w:rsid w:val="0083346A"/>
    <w:rsid w:val="00836612"/>
    <w:rsid w:val="00836F9B"/>
    <w:rsid w:val="0084438E"/>
    <w:rsid w:val="00844E83"/>
    <w:rsid w:val="0084502C"/>
    <w:rsid w:val="00845227"/>
    <w:rsid w:val="00845F6A"/>
    <w:rsid w:val="00846316"/>
    <w:rsid w:val="00846443"/>
    <w:rsid w:val="008475AD"/>
    <w:rsid w:val="00851A66"/>
    <w:rsid w:val="00853098"/>
    <w:rsid w:val="008530D6"/>
    <w:rsid w:val="00855AD0"/>
    <w:rsid w:val="00855F2F"/>
    <w:rsid w:val="008564A3"/>
    <w:rsid w:val="00857906"/>
    <w:rsid w:val="0086384C"/>
    <w:rsid w:val="00864E10"/>
    <w:rsid w:val="00867A50"/>
    <w:rsid w:val="008703CF"/>
    <w:rsid w:val="00872110"/>
    <w:rsid w:val="00872CE1"/>
    <w:rsid w:val="008740A9"/>
    <w:rsid w:val="008753DB"/>
    <w:rsid w:val="008759BC"/>
    <w:rsid w:val="00876541"/>
    <w:rsid w:val="0087654E"/>
    <w:rsid w:val="00883025"/>
    <w:rsid w:val="0088567D"/>
    <w:rsid w:val="00885D42"/>
    <w:rsid w:val="00886A52"/>
    <w:rsid w:val="00886D5F"/>
    <w:rsid w:val="00887484"/>
    <w:rsid w:val="00887736"/>
    <w:rsid w:val="008924D4"/>
    <w:rsid w:val="00894A39"/>
    <w:rsid w:val="00896CE2"/>
    <w:rsid w:val="008973BC"/>
    <w:rsid w:val="0089785B"/>
    <w:rsid w:val="008A0FDC"/>
    <w:rsid w:val="008A2AC0"/>
    <w:rsid w:val="008A57CE"/>
    <w:rsid w:val="008A5C3B"/>
    <w:rsid w:val="008A6046"/>
    <w:rsid w:val="008A67D1"/>
    <w:rsid w:val="008B0364"/>
    <w:rsid w:val="008B1161"/>
    <w:rsid w:val="008B2E00"/>
    <w:rsid w:val="008C4503"/>
    <w:rsid w:val="008C6F55"/>
    <w:rsid w:val="008C7459"/>
    <w:rsid w:val="008D22E0"/>
    <w:rsid w:val="008D355E"/>
    <w:rsid w:val="008D3B15"/>
    <w:rsid w:val="008D443F"/>
    <w:rsid w:val="008D4B61"/>
    <w:rsid w:val="008D6EE8"/>
    <w:rsid w:val="008E044A"/>
    <w:rsid w:val="008E069D"/>
    <w:rsid w:val="008E1B72"/>
    <w:rsid w:val="008E343C"/>
    <w:rsid w:val="008E6281"/>
    <w:rsid w:val="008F099C"/>
    <w:rsid w:val="008F1610"/>
    <w:rsid w:val="008F22F2"/>
    <w:rsid w:val="008F56E7"/>
    <w:rsid w:val="008F5D38"/>
    <w:rsid w:val="008F6BDD"/>
    <w:rsid w:val="00900BE5"/>
    <w:rsid w:val="009013FE"/>
    <w:rsid w:val="009035C9"/>
    <w:rsid w:val="009043BF"/>
    <w:rsid w:val="00904EDE"/>
    <w:rsid w:val="009055B3"/>
    <w:rsid w:val="00905DCE"/>
    <w:rsid w:val="009070BA"/>
    <w:rsid w:val="00907C8E"/>
    <w:rsid w:val="00910490"/>
    <w:rsid w:val="0091161E"/>
    <w:rsid w:val="00911ECB"/>
    <w:rsid w:val="009129CB"/>
    <w:rsid w:val="00912DEE"/>
    <w:rsid w:val="009130C8"/>
    <w:rsid w:val="00915096"/>
    <w:rsid w:val="0091561D"/>
    <w:rsid w:val="0092024B"/>
    <w:rsid w:val="00921125"/>
    <w:rsid w:val="0092188C"/>
    <w:rsid w:val="00921E1A"/>
    <w:rsid w:val="009238C1"/>
    <w:rsid w:val="00925266"/>
    <w:rsid w:val="0092560B"/>
    <w:rsid w:val="009268AE"/>
    <w:rsid w:val="009312CC"/>
    <w:rsid w:val="00931B51"/>
    <w:rsid w:val="00932432"/>
    <w:rsid w:val="009331DB"/>
    <w:rsid w:val="0093577D"/>
    <w:rsid w:val="00937BFF"/>
    <w:rsid w:val="00937F7F"/>
    <w:rsid w:val="00942BA7"/>
    <w:rsid w:val="00944611"/>
    <w:rsid w:val="00946128"/>
    <w:rsid w:val="0094796A"/>
    <w:rsid w:val="009508C1"/>
    <w:rsid w:val="00951C5E"/>
    <w:rsid w:val="009573AF"/>
    <w:rsid w:val="00957501"/>
    <w:rsid w:val="00961848"/>
    <w:rsid w:val="00961897"/>
    <w:rsid w:val="00962685"/>
    <w:rsid w:val="00963665"/>
    <w:rsid w:val="00965F1F"/>
    <w:rsid w:val="00966678"/>
    <w:rsid w:val="009868F8"/>
    <w:rsid w:val="009940F2"/>
    <w:rsid w:val="00995122"/>
    <w:rsid w:val="009956EF"/>
    <w:rsid w:val="009A3D80"/>
    <w:rsid w:val="009A3F63"/>
    <w:rsid w:val="009B38ED"/>
    <w:rsid w:val="009B5635"/>
    <w:rsid w:val="009C0875"/>
    <w:rsid w:val="009C1F87"/>
    <w:rsid w:val="009C3C21"/>
    <w:rsid w:val="009C533B"/>
    <w:rsid w:val="009C69B9"/>
    <w:rsid w:val="009D049B"/>
    <w:rsid w:val="009D0946"/>
    <w:rsid w:val="009D4907"/>
    <w:rsid w:val="009E0678"/>
    <w:rsid w:val="009E1DA4"/>
    <w:rsid w:val="009E5230"/>
    <w:rsid w:val="009E78C9"/>
    <w:rsid w:val="009F2980"/>
    <w:rsid w:val="009F2B47"/>
    <w:rsid w:val="00A016CC"/>
    <w:rsid w:val="00A04147"/>
    <w:rsid w:val="00A07167"/>
    <w:rsid w:val="00A0792F"/>
    <w:rsid w:val="00A1151A"/>
    <w:rsid w:val="00A11AB1"/>
    <w:rsid w:val="00A122BB"/>
    <w:rsid w:val="00A12D7B"/>
    <w:rsid w:val="00A135BF"/>
    <w:rsid w:val="00A15254"/>
    <w:rsid w:val="00A170B0"/>
    <w:rsid w:val="00A178A7"/>
    <w:rsid w:val="00A2086A"/>
    <w:rsid w:val="00A20B4D"/>
    <w:rsid w:val="00A218E2"/>
    <w:rsid w:val="00A21915"/>
    <w:rsid w:val="00A233B0"/>
    <w:rsid w:val="00A23D2D"/>
    <w:rsid w:val="00A240D5"/>
    <w:rsid w:val="00A2503F"/>
    <w:rsid w:val="00A26E25"/>
    <w:rsid w:val="00A33079"/>
    <w:rsid w:val="00A3434B"/>
    <w:rsid w:val="00A3515D"/>
    <w:rsid w:val="00A35187"/>
    <w:rsid w:val="00A3587A"/>
    <w:rsid w:val="00A35911"/>
    <w:rsid w:val="00A36951"/>
    <w:rsid w:val="00A376EA"/>
    <w:rsid w:val="00A41920"/>
    <w:rsid w:val="00A41CBF"/>
    <w:rsid w:val="00A4310B"/>
    <w:rsid w:val="00A43AE4"/>
    <w:rsid w:val="00A44242"/>
    <w:rsid w:val="00A45E44"/>
    <w:rsid w:val="00A45E76"/>
    <w:rsid w:val="00A463D5"/>
    <w:rsid w:val="00A467CE"/>
    <w:rsid w:val="00A4771F"/>
    <w:rsid w:val="00A477BF"/>
    <w:rsid w:val="00A5251B"/>
    <w:rsid w:val="00A52E31"/>
    <w:rsid w:val="00A53903"/>
    <w:rsid w:val="00A555CE"/>
    <w:rsid w:val="00A63584"/>
    <w:rsid w:val="00A64358"/>
    <w:rsid w:val="00A65EEF"/>
    <w:rsid w:val="00A746DC"/>
    <w:rsid w:val="00A74B4C"/>
    <w:rsid w:val="00A74F70"/>
    <w:rsid w:val="00A76AA0"/>
    <w:rsid w:val="00A81EAB"/>
    <w:rsid w:val="00A84CF2"/>
    <w:rsid w:val="00A84DA5"/>
    <w:rsid w:val="00A84EA4"/>
    <w:rsid w:val="00A857F6"/>
    <w:rsid w:val="00A86FA8"/>
    <w:rsid w:val="00A9038E"/>
    <w:rsid w:val="00A90985"/>
    <w:rsid w:val="00A910A7"/>
    <w:rsid w:val="00A93947"/>
    <w:rsid w:val="00A94A49"/>
    <w:rsid w:val="00A953A2"/>
    <w:rsid w:val="00AA1BE5"/>
    <w:rsid w:val="00AA2071"/>
    <w:rsid w:val="00AA40CE"/>
    <w:rsid w:val="00AA5D54"/>
    <w:rsid w:val="00AA7102"/>
    <w:rsid w:val="00AA79FE"/>
    <w:rsid w:val="00AB2B04"/>
    <w:rsid w:val="00AC0043"/>
    <w:rsid w:val="00AC176F"/>
    <w:rsid w:val="00AC1C77"/>
    <w:rsid w:val="00AC401C"/>
    <w:rsid w:val="00AC643E"/>
    <w:rsid w:val="00AC6983"/>
    <w:rsid w:val="00AC6A4D"/>
    <w:rsid w:val="00AC7D68"/>
    <w:rsid w:val="00AD07BC"/>
    <w:rsid w:val="00AD3E4A"/>
    <w:rsid w:val="00AD4D4D"/>
    <w:rsid w:val="00AD4EB3"/>
    <w:rsid w:val="00AD55A8"/>
    <w:rsid w:val="00AD55BF"/>
    <w:rsid w:val="00AD7D01"/>
    <w:rsid w:val="00AE26B4"/>
    <w:rsid w:val="00AE32FE"/>
    <w:rsid w:val="00AE3C31"/>
    <w:rsid w:val="00AF0722"/>
    <w:rsid w:val="00AF14EC"/>
    <w:rsid w:val="00AF20A7"/>
    <w:rsid w:val="00AF2C0C"/>
    <w:rsid w:val="00AF501B"/>
    <w:rsid w:val="00AF678D"/>
    <w:rsid w:val="00AF767D"/>
    <w:rsid w:val="00B01C3B"/>
    <w:rsid w:val="00B02104"/>
    <w:rsid w:val="00B02502"/>
    <w:rsid w:val="00B049B2"/>
    <w:rsid w:val="00B04AAD"/>
    <w:rsid w:val="00B06D04"/>
    <w:rsid w:val="00B13302"/>
    <w:rsid w:val="00B1350B"/>
    <w:rsid w:val="00B13BB4"/>
    <w:rsid w:val="00B13F0A"/>
    <w:rsid w:val="00B158A0"/>
    <w:rsid w:val="00B1678E"/>
    <w:rsid w:val="00B2028F"/>
    <w:rsid w:val="00B203C9"/>
    <w:rsid w:val="00B20E11"/>
    <w:rsid w:val="00B21537"/>
    <w:rsid w:val="00B2163B"/>
    <w:rsid w:val="00B21D21"/>
    <w:rsid w:val="00B2496D"/>
    <w:rsid w:val="00B257EE"/>
    <w:rsid w:val="00B25C3F"/>
    <w:rsid w:val="00B26FD0"/>
    <w:rsid w:val="00B27BAD"/>
    <w:rsid w:val="00B31653"/>
    <w:rsid w:val="00B40686"/>
    <w:rsid w:val="00B4183C"/>
    <w:rsid w:val="00B42219"/>
    <w:rsid w:val="00B44471"/>
    <w:rsid w:val="00B50981"/>
    <w:rsid w:val="00B54554"/>
    <w:rsid w:val="00B548D2"/>
    <w:rsid w:val="00B54F62"/>
    <w:rsid w:val="00B55741"/>
    <w:rsid w:val="00B57159"/>
    <w:rsid w:val="00B576DC"/>
    <w:rsid w:val="00B604DD"/>
    <w:rsid w:val="00B6445A"/>
    <w:rsid w:val="00B65C38"/>
    <w:rsid w:val="00B66E6E"/>
    <w:rsid w:val="00B67E71"/>
    <w:rsid w:val="00B70537"/>
    <w:rsid w:val="00B7599D"/>
    <w:rsid w:val="00B75D49"/>
    <w:rsid w:val="00B77251"/>
    <w:rsid w:val="00B775C2"/>
    <w:rsid w:val="00B776A0"/>
    <w:rsid w:val="00B77E6B"/>
    <w:rsid w:val="00B80FBC"/>
    <w:rsid w:val="00B83ADD"/>
    <w:rsid w:val="00B83D25"/>
    <w:rsid w:val="00B85807"/>
    <w:rsid w:val="00B85D93"/>
    <w:rsid w:val="00B905ED"/>
    <w:rsid w:val="00B90B04"/>
    <w:rsid w:val="00B911E0"/>
    <w:rsid w:val="00B91B73"/>
    <w:rsid w:val="00B921E8"/>
    <w:rsid w:val="00B92D39"/>
    <w:rsid w:val="00B92D89"/>
    <w:rsid w:val="00B968E7"/>
    <w:rsid w:val="00B9794D"/>
    <w:rsid w:val="00B97998"/>
    <w:rsid w:val="00BA1067"/>
    <w:rsid w:val="00BA5166"/>
    <w:rsid w:val="00BB2A0C"/>
    <w:rsid w:val="00BB323F"/>
    <w:rsid w:val="00BB4BBF"/>
    <w:rsid w:val="00BB4E6D"/>
    <w:rsid w:val="00BB57D7"/>
    <w:rsid w:val="00BB5B82"/>
    <w:rsid w:val="00BB6F8C"/>
    <w:rsid w:val="00BC0203"/>
    <w:rsid w:val="00BC2AA0"/>
    <w:rsid w:val="00BC3FE3"/>
    <w:rsid w:val="00BD02D7"/>
    <w:rsid w:val="00BD11CA"/>
    <w:rsid w:val="00BD51FB"/>
    <w:rsid w:val="00BD520C"/>
    <w:rsid w:val="00BD7671"/>
    <w:rsid w:val="00BE1F24"/>
    <w:rsid w:val="00BE283F"/>
    <w:rsid w:val="00BE746F"/>
    <w:rsid w:val="00BE754B"/>
    <w:rsid w:val="00BE7556"/>
    <w:rsid w:val="00BE7B02"/>
    <w:rsid w:val="00BF3660"/>
    <w:rsid w:val="00BF498E"/>
    <w:rsid w:val="00BF590E"/>
    <w:rsid w:val="00BF5C69"/>
    <w:rsid w:val="00BF7322"/>
    <w:rsid w:val="00BF7604"/>
    <w:rsid w:val="00BF7FBB"/>
    <w:rsid w:val="00C03785"/>
    <w:rsid w:val="00C05104"/>
    <w:rsid w:val="00C05F49"/>
    <w:rsid w:val="00C0685A"/>
    <w:rsid w:val="00C07CCA"/>
    <w:rsid w:val="00C10F28"/>
    <w:rsid w:val="00C12585"/>
    <w:rsid w:val="00C16A68"/>
    <w:rsid w:val="00C16F7D"/>
    <w:rsid w:val="00C20EF1"/>
    <w:rsid w:val="00C220D4"/>
    <w:rsid w:val="00C22FC1"/>
    <w:rsid w:val="00C24397"/>
    <w:rsid w:val="00C24C2C"/>
    <w:rsid w:val="00C24CAD"/>
    <w:rsid w:val="00C31093"/>
    <w:rsid w:val="00C3555A"/>
    <w:rsid w:val="00C372D4"/>
    <w:rsid w:val="00C42600"/>
    <w:rsid w:val="00C43C38"/>
    <w:rsid w:val="00C4626F"/>
    <w:rsid w:val="00C47E4E"/>
    <w:rsid w:val="00C511DB"/>
    <w:rsid w:val="00C5414A"/>
    <w:rsid w:val="00C54E26"/>
    <w:rsid w:val="00C55AA5"/>
    <w:rsid w:val="00C55D5C"/>
    <w:rsid w:val="00C57D17"/>
    <w:rsid w:val="00C57F84"/>
    <w:rsid w:val="00C61876"/>
    <w:rsid w:val="00C651AD"/>
    <w:rsid w:val="00C6554C"/>
    <w:rsid w:val="00C73E47"/>
    <w:rsid w:val="00C7773F"/>
    <w:rsid w:val="00C77CCD"/>
    <w:rsid w:val="00C82113"/>
    <w:rsid w:val="00C83473"/>
    <w:rsid w:val="00C83D1B"/>
    <w:rsid w:val="00C90A3C"/>
    <w:rsid w:val="00C91571"/>
    <w:rsid w:val="00C92090"/>
    <w:rsid w:val="00C92DE1"/>
    <w:rsid w:val="00C93F11"/>
    <w:rsid w:val="00C94CC6"/>
    <w:rsid w:val="00C968E3"/>
    <w:rsid w:val="00CA2F93"/>
    <w:rsid w:val="00CA3B6C"/>
    <w:rsid w:val="00CA47E1"/>
    <w:rsid w:val="00CA6E43"/>
    <w:rsid w:val="00CB06A2"/>
    <w:rsid w:val="00CB50B2"/>
    <w:rsid w:val="00CB567C"/>
    <w:rsid w:val="00CB59C7"/>
    <w:rsid w:val="00CB6264"/>
    <w:rsid w:val="00CB7EEC"/>
    <w:rsid w:val="00CC1028"/>
    <w:rsid w:val="00CC2C9F"/>
    <w:rsid w:val="00CC5CF3"/>
    <w:rsid w:val="00CC6384"/>
    <w:rsid w:val="00CC67A2"/>
    <w:rsid w:val="00CC7922"/>
    <w:rsid w:val="00CC7DC0"/>
    <w:rsid w:val="00CD0A3F"/>
    <w:rsid w:val="00CD0C6C"/>
    <w:rsid w:val="00CD0F06"/>
    <w:rsid w:val="00CD352F"/>
    <w:rsid w:val="00CD5B3B"/>
    <w:rsid w:val="00CD6C0B"/>
    <w:rsid w:val="00CE0344"/>
    <w:rsid w:val="00CE0BAF"/>
    <w:rsid w:val="00CE14E0"/>
    <w:rsid w:val="00CE284B"/>
    <w:rsid w:val="00CE3848"/>
    <w:rsid w:val="00CE6571"/>
    <w:rsid w:val="00CF50A3"/>
    <w:rsid w:val="00CF579B"/>
    <w:rsid w:val="00CF659B"/>
    <w:rsid w:val="00D01038"/>
    <w:rsid w:val="00D03599"/>
    <w:rsid w:val="00D040A5"/>
    <w:rsid w:val="00D05088"/>
    <w:rsid w:val="00D052A4"/>
    <w:rsid w:val="00D0601C"/>
    <w:rsid w:val="00D064B3"/>
    <w:rsid w:val="00D06E9C"/>
    <w:rsid w:val="00D131F0"/>
    <w:rsid w:val="00D15494"/>
    <w:rsid w:val="00D16F41"/>
    <w:rsid w:val="00D17777"/>
    <w:rsid w:val="00D17D0F"/>
    <w:rsid w:val="00D25A81"/>
    <w:rsid w:val="00D27187"/>
    <w:rsid w:val="00D27FE0"/>
    <w:rsid w:val="00D30170"/>
    <w:rsid w:val="00D31D5D"/>
    <w:rsid w:val="00D3400A"/>
    <w:rsid w:val="00D346E8"/>
    <w:rsid w:val="00D35208"/>
    <w:rsid w:val="00D36ACA"/>
    <w:rsid w:val="00D37432"/>
    <w:rsid w:val="00D4109C"/>
    <w:rsid w:val="00D413B6"/>
    <w:rsid w:val="00D41EE8"/>
    <w:rsid w:val="00D431C5"/>
    <w:rsid w:val="00D44463"/>
    <w:rsid w:val="00D446E9"/>
    <w:rsid w:val="00D5023C"/>
    <w:rsid w:val="00D5288B"/>
    <w:rsid w:val="00D52EAC"/>
    <w:rsid w:val="00D54AFB"/>
    <w:rsid w:val="00D54C31"/>
    <w:rsid w:val="00D56BEA"/>
    <w:rsid w:val="00D62836"/>
    <w:rsid w:val="00D65148"/>
    <w:rsid w:val="00D72B2B"/>
    <w:rsid w:val="00D74ED7"/>
    <w:rsid w:val="00D75E3C"/>
    <w:rsid w:val="00D76566"/>
    <w:rsid w:val="00D7758E"/>
    <w:rsid w:val="00D7782A"/>
    <w:rsid w:val="00D843EA"/>
    <w:rsid w:val="00D86F1D"/>
    <w:rsid w:val="00D93C7F"/>
    <w:rsid w:val="00D9637A"/>
    <w:rsid w:val="00D96A31"/>
    <w:rsid w:val="00DA1481"/>
    <w:rsid w:val="00DA4374"/>
    <w:rsid w:val="00DA5749"/>
    <w:rsid w:val="00DA77A3"/>
    <w:rsid w:val="00DB03A1"/>
    <w:rsid w:val="00DB408E"/>
    <w:rsid w:val="00DB6163"/>
    <w:rsid w:val="00DB673D"/>
    <w:rsid w:val="00DC1939"/>
    <w:rsid w:val="00DC1EE0"/>
    <w:rsid w:val="00DC3FD1"/>
    <w:rsid w:val="00DC4348"/>
    <w:rsid w:val="00DC4FB7"/>
    <w:rsid w:val="00DC6820"/>
    <w:rsid w:val="00DD046E"/>
    <w:rsid w:val="00DD18CD"/>
    <w:rsid w:val="00DD1994"/>
    <w:rsid w:val="00DD3E17"/>
    <w:rsid w:val="00DE1E7F"/>
    <w:rsid w:val="00DE316D"/>
    <w:rsid w:val="00DE3295"/>
    <w:rsid w:val="00DE5452"/>
    <w:rsid w:val="00DF3D06"/>
    <w:rsid w:val="00DF42F3"/>
    <w:rsid w:val="00E00871"/>
    <w:rsid w:val="00E018FE"/>
    <w:rsid w:val="00E01F01"/>
    <w:rsid w:val="00E0286E"/>
    <w:rsid w:val="00E03688"/>
    <w:rsid w:val="00E04122"/>
    <w:rsid w:val="00E041BE"/>
    <w:rsid w:val="00E065F4"/>
    <w:rsid w:val="00E136D9"/>
    <w:rsid w:val="00E140CE"/>
    <w:rsid w:val="00E14744"/>
    <w:rsid w:val="00E14A85"/>
    <w:rsid w:val="00E17820"/>
    <w:rsid w:val="00E21B7D"/>
    <w:rsid w:val="00E21F69"/>
    <w:rsid w:val="00E23DA0"/>
    <w:rsid w:val="00E24574"/>
    <w:rsid w:val="00E26971"/>
    <w:rsid w:val="00E269F4"/>
    <w:rsid w:val="00E3288D"/>
    <w:rsid w:val="00E33FC0"/>
    <w:rsid w:val="00E36679"/>
    <w:rsid w:val="00E37323"/>
    <w:rsid w:val="00E40F7C"/>
    <w:rsid w:val="00E41FDE"/>
    <w:rsid w:val="00E420CB"/>
    <w:rsid w:val="00E4451F"/>
    <w:rsid w:val="00E51057"/>
    <w:rsid w:val="00E562FC"/>
    <w:rsid w:val="00E61429"/>
    <w:rsid w:val="00E61C8A"/>
    <w:rsid w:val="00E6283B"/>
    <w:rsid w:val="00E63045"/>
    <w:rsid w:val="00E63903"/>
    <w:rsid w:val="00E66960"/>
    <w:rsid w:val="00E67710"/>
    <w:rsid w:val="00E720D6"/>
    <w:rsid w:val="00E74322"/>
    <w:rsid w:val="00E7491E"/>
    <w:rsid w:val="00E7507C"/>
    <w:rsid w:val="00E75287"/>
    <w:rsid w:val="00E7583D"/>
    <w:rsid w:val="00E75AC2"/>
    <w:rsid w:val="00E76209"/>
    <w:rsid w:val="00E8140B"/>
    <w:rsid w:val="00E81820"/>
    <w:rsid w:val="00E84BD3"/>
    <w:rsid w:val="00E84CA0"/>
    <w:rsid w:val="00E86531"/>
    <w:rsid w:val="00E87809"/>
    <w:rsid w:val="00E87CFB"/>
    <w:rsid w:val="00E87F6D"/>
    <w:rsid w:val="00E90EEE"/>
    <w:rsid w:val="00E91E8A"/>
    <w:rsid w:val="00E9301A"/>
    <w:rsid w:val="00E952B7"/>
    <w:rsid w:val="00E9695D"/>
    <w:rsid w:val="00EA0D81"/>
    <w:rsid w:val="00EA0E8F"/>
    <w:rsid w:val="00EA0F6C"/>
    <w:rsid w:val="00EA2522"/>
    <w:rsid w:val="00EA3C2B"/>
    <w:rsid w:val="00EA5067"/>
    <w:rsid w:val="00EA6E99"/>
    <w:rsid w:val="00EB3597"/>
    <w:rsid w:val="00EC2496"/>
    <w:rsid w:val="00EC6DC5"/>
    <w:rsid w:val="00EC70EF"/>
    <w:rsid w:val="00EC71DD"/>
    <w:rsid w:val="00ED135B"/>
    <w:rsid w:val="00ED1365"/>
    <w:rsid w:val="00ED6D53"/>
    <w:rsid w:val="00EE26E5"/>
    <w:rsid w:val="00EE650C"/>
    <w:rsid w:val="00EE6B80"/>
    <w:rsid w:val="00EE7483"/>
    <w:rsid w:val="00EE7671"/>
    <w:rsid w:val="00EE77AC"/>
    <w:rsid w:val="00EF244D"/>
    <w:rsid w:val="00EF3BDE"/>
    <w:rsid w:val="00EF451D"/>
    <w:rsid w:val="00EF6FF8"/>
    <w:rsid w:val="00F01054"/>
    <w:rsid w:val="00F02F1D"/>
    <w:rsid w:val="00F04ECE"/>
    <w:rsid w:val="00F06C9B"/>
    <w:rsid w:val="00F075E7"/>
    <w:rsid w:val="00F07C3C"/>
    <w:rsid w:val="00F12D11"/>
    <w:rsid w:val="00F134B1"/>
    <w:rsid w:val="00F14DA9"/>
    <w:rsid w:val="00F1570D"/>
    <w:rsid w:val="00F164A8"/>
    <w:rsid w:val="00F20FDD"/>
    <w:rsid w:val="00F2236A"/>
    <w:rsid w:val="00F22BCA"/>
    <w:rsid w:val="00F2311B"/>
    <w:rsid w:val="00F23C64"/>
    <w:rsid w:val="00F24BE3"/>
    <w:rsid w:val="00F25C4C"/>
    <w:rsid w:val="00F271D4"/>
    <w:rsid w:val="00F3035E"/>
    <w:rsid w:val="00F3295E"/>
    <w:rsid w:val="00F40872"/>
    <w:rsid w:val="00F42517"/>
    <w:rsid w:val="00F42D8E"/>
    <w:rsid w:val="00F43BCE"/>
    <w:rsid w:val="00F44551"/>
    <w:rsid w:val="00F4525A"/>
    <w:rsid w:val="00F45374"/>
    <w:rsid w:val="00F46804"/>
    <w:rsid w:val="00F4762D"/>
    <w:rsid w:val="00F502FA"/>
    <w:rsid w:val="00F5061C"/>
    <w:rsid w:val="00F52253"/>
    <w:rsid w:val="00F5311A"/>
    <w:rsid w:val="00F53A3B"/>
    <w:rsid w:val="00F54956"/>
    <w:rsid w:val="00F54EDC"/>
    <w:rsid w:val="00F57466"/>
    <w:rsid w:val="00F62C79"/>
    <w:rsid w:val="00F640EB"/>
    <w:rsid w:val="00F659E6"/>
    <w:rsid w:val="00F666BE"/>
    <w:rsid w:val="00F67D20"/>
    <w:rsid w:val="00F7002F"/>
    <w:rsid w:val="00F717A7"/>
    <w:rsid w:val="00F736F5"/>
    <w:rsid w:val="00F74340"/>
    <w:rsid w:val="00F762BD"/>
    <w:rsid w:val="00F766F5"/>
    <w:rsid w:val="00F77807"/>
    <w:rsid w:val="00F77873"/>
    <w:rsid w:val="00F81E14"/>
    <w:rsid w:val="00F84106"/>
    <w:rsid w:val="00F84919"/>
    <w:rsid w:val="00F84EE0"/>
    <w:rsid w:val="00F87C3A"/>
    <w:rsid w:val="00F904C4"/>
    <w:rsid w:val="00F9213B"/>
    <w:rsid w:val="00F93A59"/>
    <w:rsid w:val="00F949AB"/>
    <w:rsid w:val="00FA03B6"/>
    <w:rsid w:val="00FA183C"/>
    <w:rsid w:val="00FA1FC1"/>
    <w:rsid w:val="00FA229C"/>
    <w:rsid w:val="00FA33E1"/>
    <w:rsid w:val="00FB0B7C"/>
    <w:rsid w:val="00FB6D27"/>
    <w:rsid w:val="00FB6E3A"/>
    <w:rsid w:val="00FB75DC"/>
    <w:rsid w:val="00FB75EB"/>
    <w:rsid w:val="00FB7781"/>
    <w:rsid w:val="00FC0F51"/>
    <w:rsid w:val="00FC2E87"/>
    <w:rsid w:val="00FC387B"/>
    <w:rsid w:val="00FC4284"/>
    <w:rsid w:val="00FC4534"/>
    <w:rsid w:val="00FC7ED1"/>
    <w:rsid w:val="00FD0910"/>
    <w:rsid w:val="00FD5738"/>
    <w:rsid w:val="00FE051F"/>
    <w:rsid w:val="00FE0A73"/>
    <w:rsid w:val="00FE2F2C"/>
    <w:rsid w:val="00FE3CA0"/>
    <w:rsid w:val="00FE44A7"/>
    <w:rsid w:val="00FE5BED"/>
    <w:rsid w:val="00FE5DBA"/>
    <w:rsid w:val="00FE7941"/>
    <w:rsid w:val="00FE7F5E"/>
    <w:rsid w:val="00FF12AD"/>
    <w:rsid w:val="00FF5F01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24CAD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E9695D"/>
    <w:pPr>
      <w:ind w:left="720"/>
      <w:contextualSpacing/>
    </w:pPr>
  </w:style>
  <w:style w:type="paragraph" w:styleId="NoSpacing">
    <w:name w:val="No Spacing"/>
    <w:uiPriority w:val="1"/>
    <w:qFormat/>
    <w:rsid w:val="005F0BF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24CAD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E9695D"/>
    <w:pPr>
      <w:ind w:left="720"/>
      <w:contextualSpacing/>
    </w:pPr>
  </w:style>
  <w:style w:type="paragraph" w:styleId="NoSpacing">
    <w:name w:val="No Spacing"/>
    <w:uiPriority w:val="1"/>
    <w:qFormat/>
    <w:rsid w:val="005F0BF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ina.scarlat\Desktop\model%20adresa%20iulie%202019%20no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6F1A4-BD60-477C-BE82-5DA40A41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adresa iulie 2019 nou.dotx</Template>
  <TotalTime>1801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6432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Laura Toporascu</cp:lastModifiedBy>
  <cp:revision>81</cp:revision>
  <cp:lastPrinted>2023-10-12T13:11:00Z</cp:lastPrinted>
  <dcterms:created xsi:type="dcterms:W3CDTF">2023-03-02T13:52:00Z</dcterms:created>
  <dcterms:modified xsi:type="dcterms:W3CDTF">2023-10-13T05:35:00Z</dcterms:modified>
</cp:coreProperties>
</file>